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BF" w:rsidRPr="00682F3F" w:rsidRDefault="00341BBF" w:rsidP="00D76471">
      <w:pPr>
        <w:keepLines/>
        <w:shd w:val="clear" w:color="auto" w:fill="FFFFFF"/>
        <w:spacing w:after="0" w:line="240" w:lineRule="auto"/>
        <w:jc w:val="right"/>
        <w:rPr>
          <w:rFonts w:ascii="Arial" w:hAnsi="Arial" w:cs="Arial"/>
          <w:i/>
          <w:color w:val="000000"/>
          <w:sz w:val="20"/>
          <w:szCs w:val="20"/>
          <w:lang w:eastAsia="ru-RU"/>
        </w:rPr>
      </w:pPr>
    </w:p>
    <w:p w:rsidR="00341BBF" w:rsidRDefault="00341BBF" w:rsidP="00D76471">
      <w:pPr>
        <w:spacing w:after="0" w:line="240" w:lineRule="auto"/>
        <w:rPr>
          <w:sz w:val="4"/>
          <w:szCs w:val="4"/>
        </w:rPr>
      </w:pPr>
    </w:p>
    <w:p w:rsidR="00341BBF" w:rsidRDefault="00341BBF" w:rsidP="00D76471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341BBF" w:rsidRDefault="00341BBF" w:rsidP="00D76471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341BBF" w:rsidRPr="002444EC" w:rsidRDefault="00341BBF" w:rsidP="00A62048">
      <w:pPr>
        <w:shd w:val="clear" w:color="auto" w:fill="FFFFFF"/>
        <w:spacing w:after="0" w:line="240" w:lineRule="auto"/>
        <w:ind w:right="-114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Заявление </w:t>
      </w:r>
    </w:p>
    <w:p w:rsidR="00341BBF" w:rsidRDefault="00341BBF" w:rsidP="00A620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 предоставлении доступа в «Личный кабинет акционера»</w:t>
      </w:r>
    </w:p>
    <w:p w:rsidR="00341BBF" w:rsidRPr="002444EC" w:rsidRDefault="00341BBF" w:rsidP="00244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(для юридических лиц)</w:t>
      </w:r>
    </w:p>
    <w:p w:rsidR="00341BBF" w:rsidRPr="002444EC" w:rsidRDefault="00341BBF" w:rsidP="00A620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4495"/>
        <w:gridCol w:w="1925"/>
        <w:gridCol w:w="4494"/>
      </w:tblGrid>
      <w:tr w:rsidR="00341BBF" w:rsidRPr="002444EC" w:rsidTr="00450EF7">
        <w:trPr>
          <w:trHeight w:val="913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BBF" w:rsidRPr="002444EC" w:rsidRDefault="00341BBF" w:rsidP="00B75C3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2" w:type="pct"/>
            <w:tcBorders>
              <w:left w:val="nil"/>
            </w:tcBorders>
            <w:vAlign w:val="center"/>
          </w:tcPr>
          <w:p w:rsidR="00341BBF" w:rsidRPr="002444EC" w:rsidRDefault="00341BBF" w:rsidP="002444E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444EC">
              <w:rPr>
                <w:rFonts w:ascii="Times New Roman" w:hAnsi="Times New Roman"/>
                <w:color w:val="000000"/>
              </w:rPr>
              <w:t>служебные отметки регистратора</w:t>
            </w:r>
          </w:p>
        </w:tc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BBF" w:rsidRPr="002444EC" w:rsidRDefault="00341BBF" w:rsidP="00B75C3D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341BBF" w:rsidRPr="002444EC" w:rsidRDefault="00341BBF" w:rsidP="00D764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1BBF" w:rsidRPr="002444EC" w:rsidRDefault="00341BBF" w:rsidP="00D764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1BBF" w:rsidRPr="002444EC" w:rsidRDefault="00341BBF" w:rsidP="00D764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Заявление предоставляется для следующих целей:</w:t>
      </w:r>
    </w:p>
    <w:tbl>
      <w:tblPr>
        <w:tblW w:w="109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10752"/>
      </w:tblGrid>
      <w:tr w:rsidR="00341BBF" w:rsidRPr="002444EC" w:rsidTr="002444EC">
        <w:tc>
          <w:tcPr>
            <w:tcW w:w="236" w:type="dxa"/>
          </w:tcPr>
          <w:p w:rsidR="00341BBF" w:rsidRPr="002444EC" w:rsidRDefault="00341BBF" w:rsidP="006E6367">
            <w:pPr>
              <w:spacing w:after="0" w:line="240" w:lineRule="auto"/>
              <w:ind w:left="-111" w:firstLine="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2" w:type="dxa"/>
            <w:tcBorders>
              <w:top w:val="nil"/>
              <w:bottom w:val="nil"/>
              <w:right w:val="nil"/>
            </w:tcBorders>
          </w:tcPr>
          <w:p w:rsidR="00341BBF" w:rsidRPr="002444EC" w:rsidRDefault="00341BBF" w:rsidP="006E63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4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Регистрация в «Личном кабинете акционера»</w:t>
            </w:r>
          </w:p>
        </w:tc>
      </w:tr>
      <w:tr w:rsidR="00341BBF" w:rsidRPr="002444EC" w:rsidTr="002444EC">
        <w:tc>
          <w:tcPr>
            <w:tcW w:w="236" w:type="dxa"/>
          </w:tcPr>
          <w:p w:rsidR="00341BBF" w:rsidRPr="002444EC" w:rsidRDefault="00341BBF" w:rsidP="006E6367">
            <w:pPr>
              <w:spacing w:after="0" w:line="240" w:lineRule="auto"/>
              <w:ind w:left="-111" w:firstLine="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2" w:type="dxa"/>
            <w:tcBorders>
              <w:top w:val="nil"/>
              <w:bottom w:val="nil"/>
              <w:right w:val="nil"/>
            </w:tcBorders>
          </w:tcPr>
          <w:p w:rsidR="00341BBF" w:rsidRPr="002444EC" w:rsidRDefault="00341BBF" w:rsidP="006E63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4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Внесение изменений в «Личный кабинет акционера»</w:t>
            </w:r>
          </w:p>
        </w:tc>
      </w:tr>
    </w:tbl>
    <w:p w:rsidR="00341BBF" w:rsidRPr="002444EC" w:rsidRDefault="00341BBF" w:rsidP="005B36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944"/>
        <w:gridCol w:w="254"/>
        <w:gridCol w:w="254"/>
        <w:gridCol w:w="253"/>
        <w:gridCol w:w="242"/>
        <w:gridCol w:w="244"/>
        <w:gridCol w:w="253"/>
        <w:gridCol w:w="244"/>
        <w:gridCol w:w="244"/>
        <w:gridCol w:w="253"/>
        <w:gridCol w:w="261"/>
        <w:gridCol w:w="244"/>
        <w:gridCol w:w="246"/>
        <w:gridCol w:w="244"/>
        <w:gridCol w:w="3290"/>
        <w:gridCol w:w="2323"/>
      </w:tblGrid>
      <w:tr w:rsidR="00341BBF" w:rsidRPr="00450EF7" w:rsidTr="0094742A">
        <w:trPr>
          <w:trHeight w:val="337"/>
        </w:trPr>
        <w:tc>
          <w:tcPr>
            <w:tcW w:w="5000" w:type="pct"/>
            <w:gridSpan w:val="16"/>
            <w:shd w:val="clear" w:color="auto" w:fill="F1F1F1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</w:t>
            </w:r>
            <w:r w:rsidRPr="00244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зарегистрированного лица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(далее ЗЛ)</w:t>
            </w: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341BBF" w:rsidRPr="00450EF7" w:rsidTr="0094742A">
        <w:trPr>
          <w:trHeight w:val="340"/>
        </w:trPr>
        <w:tc>
          <w:tcPr>
            <w:tcW w:w="5000" w:type="pct"/>
            <w:gridSpan w:val="16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94742A" w:rsidTr="00E152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Hlk156388376"/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ОГРН (для российского ЮЛ)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присвоения ОГРН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94742A" w:rsidTr="00E152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3924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Номер, присвоенный в торговом реестре или ином учетном регистре государства, в котором зарегистрировано ЮЛ (для иностранного ЮЛ)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94742A" w:rsidTr="00E152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3924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ЮЛ или присвоения ему номера  (для иностранного ЮЛ)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9474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341BBF" w:rsidRPr="00450EF7" w:rsidRDefault="00341BBF" w:rsidP="00450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62"/>
        <w:gridCol w:w="9620"/>
      </w:tblGrid>
      <w:tr w:rsidR="00341BBF" w:rsidRPr="00450EF7" w:rsidTr="002444EC">
        <w:trPr>
          <w:trHeight w:val="341"/>
        </w:trPr>
        <w:tc>
          <w:tcPr>
            <w:tcW w:w="539" w:type="pct"/>
            <w:shd w:val="clear" w:color="auto" w:fill="F1F1F1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лице:</w:t>
            </w:r>
          </w:p>
        </w:tc>
        <w:tc>
          <w:tcPr>
            <w:tcW w:w="4461" w:type="pct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1BBF" w:rsidRPr="00450EF7" w:rsidRDefault="00341BBF" w:rsidP="00450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>(должность, ФИО)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580"/>
        <w:gridCol w:w="7202"/>
      </w:tblGrid>
      <w:tr w:rsidR="00341BBF" w:rsidRPr="00450EF7" w:rsidTr="002444EC">
        <w:trPr>
          <w:trHeight w:val="340"/>
        </w:trPr>
        <w:tc>
          <w:tcPr>
            <w:tcW w:w="1660" w:type="pct"/>
            <w:shd w:val="clear" w:color="auto" w:fill="F1F1F1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действующ</w:t>
            </w:r>
            <w:r w:rsidRPr="00244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его</w:t>
            </w: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основании:</w:t>
            </w:r>
          </w:p>
        </w:tc>
        <w:tc>
          <w:tcPr>
            <w:tcW w:w="3340" w:type="pct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1BBF" w:rsidRPr="002444EC" w:rsidRDefault="00341BBF" w:rsidP="005B36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1BBF" w:rsidRPr="00450EF7" w:rsidRDefault="00341BBF" w:rsidP="00450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>Прошу предоставить доступ к информационному сервису «ЛК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>» Пользовател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ю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(ЕИО)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/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Уполномоченно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му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>редставител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ю</w:t>
      </w:r>
      <w:r w:rsidRPr="002444EC">
        <w:rPr>
          <w:rStyle w:val="FootnoteReference"/>
          <w:rFonts w:ascii="Times New Roman" w:hAnsi="Times New Roman"/>
          <w:color w:val="000000"/>
          <w:sz w:val="20"/>
          <w:szCs w:val="20"/>
          <w:lang w:eastAsia="ru-RU"/>
        </w:rPr>
        <w:footnoteReference w:id="1"/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341BBF" w:rsidRPr="00450EF7" w:rsidRDefault="00341BBF" w:rsidP="00450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1BBF" w:rsidRPr="00450EF7" w:rsidRDefault="00341BBF" w:rsidP="00450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Данные 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Пользователя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(ЕИО)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/ 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Уполномоченного 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Pr="00450EF7">
        <w:rPr>
          <w:rFonts w:ascii="Times New Roman" w:hAnsi="Times New Roman"/>
          <w:color w:val="000000"/>
          <w:sz w:val="20"/>
          <w:szCs w:val="20"/>
          <w:lang w:eastAsia="ru-RU"/>
        </w:rPr>
        <w:t>редставителя: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"/>
        <w:gridCol w:w="2958"/>
        <w:gridCol w:w="6804"/>
      </w:tblGrid>
      <w:tr w:rsidR="00341BBF" w:rsidRPr="00450EF7" w:rsidTr="00E152DF">
        <w:trPr>
          <w:trHeight w:val="451"/>
        </w:trPr>
        <w:tc>
          <w:tcPr>
            <w:tcW w:w="3827" w:type="dxa"/>
            <w:gridSpan w:val="2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450EF7" w:rsidTr="00E152DF">
        <w:trPr>
          <w:trHeight w:val="336"/>
        </w:trPr>
        <w:tc>
          <w:tcPr>
            <w:tcW w:w="3827" w:type="dxa"/>
            <w:gridSpan w:val="2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Серия и номер паспорта РФ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450EF7" w:rsidTr="00E152DF">
        <w:trPr>
          <w:trHeight w:val="345"/>
        </w:trPr>
        <w:tc>
          <w:tcPr>
            <w:tcW w:w="3827" w:type="dxa"/>
            <w:gridSpan w:val="2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Электронный адрес (e-mail)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450EF7" w:rsidTr="00E152DF">
        <w:trPr>
          <w:trHeight w:val="355"/>
        </w:trPr>
        <w:tc>
          <w:tcPr>
            <w:tcW w:w="3827" w:type="dxa"/>
            <w:gridSpan w:val="2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450EF7" w:rsidTr="00E152DF">
        <w:trPr>
          <w:trHeight w:val="352"/>
        </w:trPr>
        <w:tc>
          <w:tcPr>
            <w:tcW w:w="3827" w:type="dxa"/>
            <w:gridSpan w:val="2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450EF7" w:rsidTr="00E152DF">
        <w:trPr>
          <w:trHeight w:val="347"/>
        </w:trPr>
        <w:tc>
          <w:tcPr>
            <w:tcW w:w="3827" w:type="dxa"/>
            <w:gridSpan w:val="2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450EF7" w:rsidTr="002444EC">
        <w:trPr>
          <w:trHeight w:val="1038"/>
        </w:trPr>
        <w:tc>
          <w:tcPr>
            <w:tcW w:w="869" w:type="dxa"/>
            <w:vMerge w:val="restart"/>
            <w:vAlign w:val="center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Логин</w:t>
            </w:r>
          </w:p>
        </w:tc>
        <w:tc>
          <w:tcPr>
            <w:tcW w:w="2958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450E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езидентов</w:t>
            </w:r>
          </w:p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Логином для входа является ИНН </w:t>
            </w:r>
            <w:r w:rsidRPr="00244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Пользователя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(ЕИО)</w:t>
            </w:r>
            <w:r w:rsidRPr="00244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4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полномоченного представителя 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450EF7" w:rsidTr="002444EC">
        <w:trPr>
          <w:trHeight w:val="1068"/>
        </w:trPr>
        <w:tc>
          <w:tcPr>
            <w:tcW w:w="869" w:type="dxa"/>
            <w:vMerge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450E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ерезидентов</w:t>
            </w:r>
          </w:p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Логин для входа определяется самостоятельно. Не менее 8 символов. Только латинские буквы и не менее 1 цифры</w:t>
            </w:r>
          </w:p>
        </w:tc>
        <w:tc>
          <w:tcPr>
            <w:tcW w:w="6804" w:type="dxa"/>
          </w:tcPr>
          <w:p w:rsidR="00341BBF" w:rsidRPr="00450EF7" w:rsidRDefault="00341BBF" w:rsidP="0045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1BBF" w:rsidRPr="002444EC" w:rsidRDefault="00341BBF" w:rsidP="005B36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1BBF" w:rsidRPr="002444EC" w:rsidRDefault="00341BBF" w:rsidP="005B36D0">
      <w:pPr>
        <w:pStyle w:val="BodyText3"/>
        <w:spacing w:before="120"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444EC">
        <w:rPr>
          <w:rFonts w:ascii="Times New Roman" w:hAnsi="Times New Roman"/>
          <w:bCs/>
          <w:color w:val="000000"/>
          <w:sz w:val="20"/>
          <w:szCs w:val="20"/>
        </w:rPr>
        <w:t xml:space="preserve">1. ЗЛ на основании ст. 437, 438 ГК РФ </w:t>
      </w:r>
      <w:r w:rsidRPr="002444EC">
        <w:rPr>
          <w:rFonts w:ascii="Times New Roman" w:hAnsi="Times New Roman"/>
          <w:b/>
          <w:bCs/>
          <w:color w:val="000000"/>
          <w:sz w:val="20"/>
          <w:szCs w:val="20"/>
        </w:rPr>
        <w:t>присоединяется к Положению о «Личном кабинете акционера»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 xml:space="preserve"> ООО «ЮРР», расположенному на сайте </w:t>
      </w:r>
      <w:r w:rsidRPr="002444EC">
        <w:rPr>
          <w:rFonts w:ascii="Times New Roman" w:hAnsi="Times New Roman"/>
          <w:bCs/>
          <w:color w:val="000000"/>
          <w:sz w:val="20"/>
          <w:szCs w:val="20"/>
          <w:lang w:val="en-US"/>
        </w:rPr>
        <w:t>www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>.</w:t>
      </w:r>
      <w:r w:rsidRPr="002444EC">
        <w:rPr>
          <w:rFonts w:ascii="Times New Roman" w:hAnsi="Times New Roman"/>
          <w:bCs/>
          <w:color w:val="000000"/>
          <w:sz w:val="20"/>
          <w:szCs w:val="20"/>
          <w:lang w:val="en-US"/>
        </w:rPr>
        <w:t>ug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>-</w:t>
      </w:r>
      <w:r w:rsidRPr="002444EC">
        <w:rPr>
          <w:rFonts w:ascii="Times New Roman" w:hAnsi="Times New Roman"/>
          <w:bCs/>
          <w:color w:val="000000"/>
          <w:sz w:val="20"/>
          <w:szCs w:val="20"/>
          <w:lang w:val="en-US"/>
        </w:rPr>
        <w:t>rr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>.</w:t>
      </w:r>
      <w:r w:rsidRPr="002444EC">
        <w:rPr>
          <w:rFonts w:ascii="Times New Roman" w:hAnsi="Times New Roman"/>
          <w:bCs/>
          <w:color w:val="000000"/>
          <w:sz w:val="20"/>
          <w:szCs w:val="20"/>
          <w:lang w:val="en-US"/>
        </w:rPr>
        <w:t>ru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 xml:space="preserve"> и просит </w:t>
      </w:r>
      <w:r w:rsidRPr="002444EC">
        <w:rPr>
          <w:rFonts w:ascii="Times New Roman" w:hAnsi="Times New Roman"/>
          <w:color w:val="000000"/>
          <w:sz w:val="20"/>
          <w:szCs w:val="20"/>
        </w:rPr>
        <w:t xml:space="preserve">проверить заявление и указанные в нем данные, а также 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>предоставить доступ к информации по  эмитентам, в которых открыт счет:</w:t>
      </w:r>
    </w:p>
    <w:p w:rsidR="00341BBF" w:rsidRPr="002444EC" w:rsidRDefault="00341BBF" w:rsidP="005B36D0">
      <w:pPr>
        <w:pStyle w:val="BodyText3"/>
        <w:spacing w:before="120" w:after="0"/>
        <w:rPr>
          <w:rFonts w:ascii="Times New Roman" w:hAnsi="Times New Roman"/>
          <w:bCs/>
          <w:color w:val="000000"/>
          <w:sz w:val="20"/>
          <w:szCs w:val="20"/>
        </w:rPr>
      </w:pPr>
      <w:r w:rsidRPr="002444EC">
        <w:rPr>
          <w:rFonts w:ascii="Times New Roman" w:hAnsi="Times New Roman"/>
          <w:bCs/>
          <w:color w:val="000000"/>
          <w:sz w:val="20"/>
          <w:szCs w:val="20"/>
        </w:rPr>
        <w:t xml:space="preserve">1.1. </w:t>
      </w:r>
      <w:r w:rsidRPr="002444EC">
        <w:rPr>
          <w:rFonts w:ascii="Times New Roman" w:hAnsi="Times New Roman"/>
          <w:b/>
          <w:bCs/>
          <w:color w:val="000000"/>
          <w:sz w:val="20"/>
          <w:szCs w:val="20"/>
        </w:rPr>
        <w:t xml:space="preserve">для </w:t>
      </w:r>
      <w:r w:rsidRPr="002444EC">
        <w:rPr>
          <w:rFonts w:ascii="Times New Roman" w:hAnsi="Times New Roman"/>
          <w:b/>
          <w:sz w:val="20"/>
          <w:szCs w:val="20"/>
        </w:rPr>
        <w:t>просмотра сведений о ценных бумагах, учитываемых на счетах ЗЛ.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ЗЛ разъяснено, что сведения о </w:t>
      </w:r>
      <w:r w:rsidRPr="002444EC">
        <w:rPr>
          <w:rFonts w:ascii="Times New Roman" w:hAnsi="Times New Roman"/>
          <w:i/>
          <w:sz w:val="20"/>
          <w:szCs w:val="20"/>
        </w:rPr>
        <w:t>ценных бумагах</w:t>
      </w:r>
      <w:r w:rsidRPr="002444EC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предоставляются только в случае, если счет ЗЛ открыт непосредственно в реестре акционеров эмитента, обслуживаемого 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>ООО «ЮРР»</w:t>
      </w:r>
      <w:r w:rsidRPr="002444EC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. </w:t>
      </w:r>
    </w:p>
    <w:p w:rsidR="00341BBF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1.2. </w:t>
      </w:r>
      <w:r w:rsidRPr="002444E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для</w:t>
      </w:r>
      <w:r w:rsidRPr="002444E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2444EC">
        <w:rPr>
          <w:rFonts w:ascii="Times New Roman" w:hAnsi="Times New Roman"/>
          <w:b/>
          <w:sz w:val="20"/>
          <w:szCs w:val="20"/>
        </w:rPr>
        <w:t>просмотра сведений о причитающихся ЗЛ дивидендах.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ЗЛ разъяснено, что сведения о дивидендах предоставляются только в случае, если 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 xml:space="preserve">ООО «ЮРР» </w:t>
      </w:r>
      <w:r w:rsidRPr="002444EC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является агентом эмитента по выплате дивидендов. 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1.3. </w:t>
      </w:r>
      <w:r w:rsidRPr="002444EC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для </w:t>
      </w:r>
      <w:r w:rsidRPr="002444EC">
        <w:rPr>
          <w:rFonts w:ascii="Times New Roman" w:hAnsi="Times New Roman"/>
          <w:b/>
          <w:sz w:val="20"/>
          <w:szCs w:val="20"/>
        </w:rPr>
        <w:t>дистанционной регистрации и голосования.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ЗЛ разъяснено, что возможность </w:t>
      </w:r>
      <w:r w:rsidRPr="002444EC">
        <w:rPr>
          <w:rFonts w:ascii="Times New Roman" w:hAnsi="Times New Roman"/>
          <w:i/>
          <w:color w:val="000000"/>
          <w:sz w:val="20"/>
          <w:szCs w:val="20"/>
        </w:rPr>
        <w:t xml:space="preserve">зарегистрироваться через «Личный кабинет акционера» на общем собрании акционеров, заполнить электронную форму бюллетеня или инструкцию для голосования, предоставляется в случае, если это предусмотрено соответствующим соглашением между 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 xml:space="preserve">ООО «ЮРР» </w:t>
      </w:r>
      <w:r w:rsidRPr="002444EC">
        <w:rPr>
          <w:rFonts w:ascii="Times New Roman" w:hAnsi="Times New Roman"/>
          <w:i/>
          <w:color w:val="000000"/>
          <w:sz w:val="20"/>
          <w:szCs w:val="20"/>
        </w:rPr>
        <w:t xml:space="preserve">и эмитентом. Обязательным условием возможности регистрации через «Личный кабинет акционера» на общем собрании акционеров и/или учета электронного бюллетеня или инструкции при подсчете голосов, является соответствие данных, указанных в Профиле Пользователя «Личного кабинета акционера» с данными, содержащимися в Списке лиц, </w:t>
      </w:r>
      <w:r w:rsidRPr="002444EC">
        <w:rPr>
          <w:rFonts w:ascii="Times New Roman" w:hAnsi="Times New Roman"/>
          <w:i/>
          <w:color w:val="000000"/>
          <w:sz w:val="20"/>
          <w:szCs w:val="20"/>
          <w:lang w:eastAsia="ru-RU"/>
        </w:rPr>
        <w:t>имеющих право на участие в общем собрании акционеров эмитента.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2. В соответствии с п.2 ст. 5 и п.2 ст. 6 Федерального закона от 06.04.2011г. № 63-ФЗ «Об электронной подписи» ЗЛ выражает свое согласие на использование для идентификации простой электронной подписи в виде: Логин + Пароль.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2444EC">
        <w:rPr>
          <w:rFonts w:ascii="Times New Roman" w:hAnsi="Times New Roman"/>
          <w:sz w:val="20"/>
          <w:szCs w:val="20"/>
        </w:rPr>
        <w:t>В соответствии с Федеральным законом от 27.07.2006г. № 152-ФЗ «О персональных данных», ЗЛ гарантирует наличие согласия на обработку и передачу персональных данных уполномоченных лиц ЗЛ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5. ЗЛ гарантирует, что документы, поступающие от имени ЗЛ через «Личный кабинет акционера», заполнены, подписаны и направлены надлежащим уполномоченным лицом. ЗЛ обязуется не передавать доступ в «Личный кабинет акционера» третьим лицам. ЗЛ обязуется хранить сведения о Логине и Пароле в надежном месте.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6. ЗЛ обязуется незамедлительно обновлять данные о ЗЛ, как о </w:t>
      </w:r>
      <w:r w:rsidRPr="002444EC">
        <w:rPr>
          <w:rFonts w:ascii="Times New Roman" w:hAnsi="Times New Roman"/>
          <w:color w:val="000000"/>
          <w:sz w:val="20"/>
          <w:szCs w:val="20"/>
        </w:rPr>
        <w:t>Пользователе «Личного кабинета акционера»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7. Прошу выслать временный пароль для входа в «Личный кабинет акционера» на электронную почту (</w:t>
      </w:r>
      <w:r w:rsidRPr="002444EC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ссылка действует 12 часов</w:t>
      </w: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).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>8. ЗЛ обязуется при первом входе в «Личный кабинет акционера» сменить временный пароль.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44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 </w:t>
      </w:r>
      <w:r w:rsidRPr="002444EC">
        <w:rPr>
          <w:rFonts w:ascii="Times New Roman" w:hAnsi="Times New Roman"/>
          <w:bCs/>
          <w:color w:val="000000"/>
          <w:sz w:val="20"/>
          <w:szCs w:val="20"/>
          <w:lang w:eastAsia="ru-RU"/>
        </w:rPr>
        <w:t>ЗЛ разъяснено, что в</w:t>
      </w:r>
      <w:r w:rsidRPr="002444EC">
        <w:rPr>
          <w:rFonts w:ascii="Times New Roman" w:hAnsi="Times New Roman"/>
          <w:bCs/>
          <w:color w:val="000000"/>
          <w:sz w:val="20"/>
          <w:szCs w:val="20"/>
        </w:rPr>
        <w:t xml:space="preserve"> случае, если предоставление услуг является платным, они будут оказаны в рамках действующего законодательства только после </w:t>
      </w:r>
      <w:r w:rsidRPr="002444EC">
        <w:rPr>
          <w:rFonts w:ascii="Times New Roman" w:hAnsi="Times New Roman"/>
          <w:color w:val="000000"/>
          <w:sz w:val="20"/>
          <w:szCs w:val="20"/>
        </w:rPr>
        <w:t>поступления оплаты по счету, направляемому на адрес электронной почты, указанной при регистрации.</w:t>
      </w: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6"/>
        <w:gridCol w:w="5734"/>
      </w:tblGrid>
      <w:tr w:rsidR="00341BBF" w:rsidRPr="00450EF7" w:rsidTr="002D4D65">
        <w:trPr>
          <w:trHeight w:val="340"/>
        </w:trPr>
        <w:tc>
          <w:tcPr>
            <w:tcW w:w="9210" w:type="dxa"/>
            <w:gridSpan w:val="2"/>
            <w:shd w:val="clear" w:color="auto" w:fill="F1F1F1"/>
          </w:tcPr>
          <w:p w:rsidR="00341BBF" w:rsidRPr="00450EF7" w:rsidRDefault="00341BBF" w:rsidP="00450EF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Зарегистрированное лицо </w:t>
            </w:r>
          </w:p>
        </w:tc>
      </w:tr>
      <w:tr w:rsidR="00341BBF" w:rsidRPr="00450EF7" w:rsidTr="002D4D65">
        <w:trPr>
          <w:trHeight w:val="340"/>
        </w:trPr>
        <w:tc>
          <w:tcPr>
            <w:tcW w:w="3476" w:type="dxa"/>
          </w:tcPr>
          <w:p w:rsidR="00341BBF" w:rsidRPr="00450EF7" w:rsidRDefault="00341BBF" w:rsidP="00450EF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4" w:type="dxa"/>
          </w:tcPr>
          <w:p w:rsidR="00341BBF" w:rsidRPr="00450EF7" w:rsidRDefault="00341BBF" w:rsidP="00450EF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1BBF" w:rsidRPr="00450EF7" w:rsidTr="002D4D65">
        <w:trPr>
          <w:trHeight w:val="203"/>
        </w:trPr>
        <w:tc>
          <w:tcPr>
            <w:tcW w:w="3476" w:type="dxa"/>
            <w:tcBorders>
              <w:left w:val="nil"/>
              <w:bottom w:val="nil"/>
              <w:right w:val="nil"/>
            </w:tcBorders>
          </w:tcPr>
          <w:p w:rsidR="00341BBF" w:rsidRPr="00450EF7" w:rsidRDefault="00341BBF" w:rsidP="00450EF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734" w:type="dxa"/>
            <w:tcBorders>
              <w:left w:val="nil"/>
              <w:bottom w:val="nil"/>
              <w:right w:val="nil"/>
            </w:tcBorders>
          </w:tcPr>
          <w:p w:rsidR="00341BBF" w:rsidRPr="00450EF7" w:rsidRDefault="00341BBF" w:rsidP="00450EF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EF7">
              <w:rPr>
                <w:rFonts w:ascii="Times New Roman" w:hAnsi="Times New Roman"/>
                <w:color w:val="000000"/>
                <w:sz w:val="20"/>
                <w:szCs w:val="20"/>
              </w:rPr>
              <w:t>(фамилия и инициалы)</w:t>
            </w:r>
          </w:p>
        </w:tc>
      </w:tr>
    </w:tbl>
    <w:p w:rsidR="00341BBF" w:rsidRPr="00450EF7" w:rsidRDefault="00341BBF" w:rsidP="00450EF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41BBF" w:rsidRPr="002444EC" w:rsidRDefault="00341BBF" w:rsidP="00450EF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50EF7">
        <w:rPr>
          <w:rFonts w:ascii="Times New Roman" w:hAnsi="Times New Roman"/>
          <w:color w:val="000000"/>
          <w:sz w:val="20"/>
          <w:szCs w:val="20"/>
        </w:rPr>
        <w:t xml:space="preserve">                                 МП</w:t>
      </w:r>
    </w:p>
    <w:p w:rsidR="00341BBF" w:rsidRPr="00450EF7" w:rsidRDefault="00341BBF" w:rsidP="00450EF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20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5"/>
        <w:gridCol w:w="2977"/>
      </w:tblGrid>
      <w:tr w:rsidR="00341BBF" w:rsidRPr="002444EC" w:rsidTr="002444EC">
        <w:trPr>
          <w:trHeight w:val="340"/>
        </w:trPr>
        <w:tc>
          <w:tcPr>
            <w:tcW w:w="1775" w:type="dxa"/>
            <w:tcBorders>
              <w:bottom w:val="single" w:sz="4" w:space="0" w:color="auto"/>
            </w:tcBorders>
          </w:tcPr>
          <w:p w:rsidR="00341BBF" w:rsidRPr="002444EC" w:rsidRDefault="00341BBF" w:rsidP="002444EC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4EC">
              <w:rPr>
                <w:rFonts w:ascii="Times New Roman" w:hAnsi="Times New Roman"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1BBF" w:rsidRPr="002444EC" w:rsidRDefault="00341BBF" w:rsidP="002444EC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41BBF" w:rsidRPr="002444EC" w:rsidRDefault="00341BBF" w:rsidP="005B36D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341BBF" w:rsidRPr="002444EC" w:rsidRDefault="00341BBF" w:rsidP="005B36D0">
      <w:pPr>
        <w:rPr>
          <w:rFonts w:ascii="Times New Roman" w:hAnsi="Times New Roman"/>
        </w:rPr>
      </w:pPr>
    </w:p>
    <w:p w:rsidR="00341BBF" w:rsidRPr="002444EC" w:rsidRDefault="00341BBF">
      <w:pPr>
        <w:spacing w:after="0" w:line="240" w:lineRule="auto"/>
        <w:rPr>
          <w:rFonts w:ascii="Times New Roman" w:hAnsi="Times New Roman"/>
        </w:rPr>
      </w:pPr>
      <w:r w:rsidRPr="002444EC">
        <w:rPr>
          <w:rFonts w:ascii="Times New Roman" w:hAnsi="Times New Roman"/>
        </w:rPr>
        <w:br w:type="page"/>
      </w:r>
    </w:p>
    <w:p w:rsidR="00341BBF" w:rsidRPr="00845795" w:rsidRDefault="00341BBF" w:rsidP="00845795">
      <w:pPr>
        <w:widowControl w:val="0"/>
        <w:autoSpaceDE w:val="0"/>
        <w:autoSpaceDN w:val="0"/>
        <w:spacing w:before="29" w:after="0" w:line="240" w:lineRule="auto"/>
        <w:ind w:left="6328"/>
        <w:jc w:val="right"/>
        <w:rPr>
          <w:rFonts w:ascii="Times New Roman" w:hAnsi="Times New Roman"/>
          <w:b/>
          <w:bCs/>
        </w:rPr>
      </w:pPr>
      <w:r w:rsidRPr="00845795">
        <w:rPr>
          <w:rFonts w:ascii="Times New Roman" w:hAnsi="Times New Roman"/>
          <w:b/>
          <w:bCs/>
        </w:rPr>
        <w:t>Приложение №1</w:t>
      </w:r>
    </w:p>
    <w:p w:rsidR="00341BBF" w:rsidRPr="00845795" w:rsidRDefault="00341BBF" w:rsidP="00845795">
      <w:pPr>
        <w:widowControl w:val="0"/>
        <w:autoSpaceDE w:val="0"/>
        <w:autoSpaceDN w:val="0"/>
        <w:spacing w:before="29" w:after="0" w:line="240" w:lineRule="auto"/>
        <w:ind w:left="6328"/>
        <w:rPr>
          <w:rFonts w:ascii="Times New Roman" w:hAnsi="Times New Roman"/>
        </w:rPr>
      </w:pPr>
    </w:p>
    <w:p w:rsidR="00341BBF" w:rsidRPr="00845795" w:rsidRDefault="00341BBF" w:rsidP="00845795">
      <w:pPr>
        <w:widowControl w:val="0"/>
        <w:autoSpaceDE w:val="0"/>
        <w:autoSpaceDN w:val="0"/>
        <w:spacing w:before="29" w:after="0" w:line="240" w:lineRule="auto"/>
        <w:ind w:left="6328"/>
        <w:rPr>
          <w:rFonts w:ascii="Times New Roman" w:hAnsi="Times New Roman"/>
        </w:rPr>
      </w:pPr>
      <w:r w:rsidRPr="0084579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 xml:space="preserve">                            </w:t>
      </w:r>
      <w:r w:rsidRPr="00845795">
        <w:rPr>
          <w:rFonts w:ascii="Times New Roman" w:hAnsi="Times New Roman"/>
        </w:rPr>
        <w:t>(оформляется</w:t>
      </w:r>
      <w:r w:rsidRPr="00845795">
        <w:rPr>
          <w:rFonts w:ascii="Times New Roman" w:hAnsi="Times New Roman"/>
          <w:spacing w:val="-10"/>
        </w:rPr>
        <w:t xml:space="preserve"> </w:t>
      </w:r>
      <w:r w:rsidRPr="00845795">
        <w:rPr>
          <w:rFonts w:ascii="Times New Roman" w:hAnsi="Times New Roman"/>
        </w:rPr>
        <w:t>на</w:t>
      </w:r>
      <w:r w:rsidRPr="00845795">
        <w:rPr>
          <w:rFonts w:ascii="Times New Roman" w:hAnsi="Times New Roman"/>
          <w:spacing w:val="-9"/>
        </w:rPr>
        <w:t xml:space="preserve"> </w:t>
      </w:r>
      <w:r w:rsidRPr="00845795">
        <w:rPr>
          <w:rFonts w:ascii="Times New Roman" w:hAnsi="Times New Roman"/>
        </w:rPr>
        <w:t>бланке</w:t>
      </w:r>
      <w:r w:rsidRPr="00845795"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6"/>
        </w:rPr>
        <w:t>ЗЛ</w:t>
      </w:r>
      <w:r w:rsidRPr="00845795">
        <w:rPr>
          <w:rFonts w:ascii="Times New Roman" w:hAnsi="Times New Roman"/>
        </w:rPr>
        <w:t>)</w:t>
      </w:r>
    </w:p>
    <w:p w:rsidR="00341BBF" w:rsidRPr="00845795" w:rsidRDefault="00341BBF" w:rsidP="0084579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6"/>
          <w:szCs w:val="26"/>
        </w:rPr>
      </w:pPr>
    </w:p>
    <w:p w:rsidR="00341BBF" w:rsidRPr="00845795" w:rsidRDefault="00341BBF" w:rsidP="0084579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6"/>
          <w:szCs w:val="26"/>
        </w:rPr>
      </w:pPr>
    </w:p>
    <w:p w:rsidR="00341BBF" w:rsidRPr="00845795" w:rsidRDefault="00341BBF" w:rsidP="00845795">
      <w:pPr>
        <w:widowControl w:val="0"/>
        <w:tabs>
          <w:tab w:val="left" w:pos="3396"/>
        </w:tabs>
        <w:autoSpaceDE w:val="0"/>
        <w:autoSpaceDN w:val="0"/>
        <w:spacing w:after="0" w:line="240" w:lineRule="auto"/>
        <w:ind w:right="328"/>
        <w:jc w:val="center"/>
        <w:outlineLvl w:val="0"/>
        <w:rPr>
          <w:rFonts w:ascii="Times New Roman" w:hAnsi="Times New Roman"/>
        </w:rPr>
      </w:pPr>
      <w:r w:rsidRPr="00845795">
        <w:rPr>
          <w:rFonts w:ascii="Times New Roman" w:hAnsi="Times New Roman"/>
          <w:b/>
          <w:bCs/>
        </w:rPr>
        <w:t>Доверенность</w:t>
      </w:r>
      <w:r w:rsidRPr="00845795">
        <w:rPr>
          <w:rFonts w:ascii="Times New Roman" w:hAnsi="Times New Roman"/>
          <w:b/>
          <w:bCs/>
          <w:vertAlign w:val="superscript"/>
        </w:rPr>
        <w:footnoteReference w:id="2"/>
      </w:r>
      <w:r w:rsidRPr="00845795">
        <w:rPr>
          <w:rFonts w:ascii="Times New Roman" w:hAnsi="Times New Roman"/>
          <w:b/>
          <w:bCs/>
          <w:spacing w:val="-1"/>
        </w:rPr>
        <w:t xml:space="preserve"> </w:t>
      </w:r>
      <w:r w:rsidRPr="00845795">
        <w:rPr>
          <w:rFonts w:ascii="Times New Roman" w:hAnsi="Times New Roman"/>
          <w:u w:val="single"/>
        </w:rPr>
        <w:tab/>
      </w:r>
    </w:p>
    <w:p w:rsidR="00341BBF" w:rsidRPr="00E41F84" w:rsidRDefault="00341BBF" w:rsidP="00845795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E41F84">
        <w:rPr>
          <w:rFonts w:ascii="Times New Roman" w:hAnsi="Times New Roman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E41F84">
        <w:rPr>
          <w:rFonts w:ascii="Times New Roman" w:hAnsi="Times New Roman"/>
          <w:sz w:val="18"/>
          <w:szCs w:val="18"/>
        </w:rPr>
        <w:t xml:space="preserve">»  </w:t>
      </w:r>
      <w:r>
        <w:rPr>
          <w:rFonts w:ascii="Times New Roman" w:hAnsi="Times New Roman"/>
          <w:sz w:val="18"/>
          <w:szCs w:val="18"/>
        </w:rPr>
        <w:t>__________</w:t>
      </w:r>
      <w:r w:rsidRPr="00E41F84">
        <w:rPr>
          <w:rFonts w:ascii="Times New Roman" w:hAnsi="Times New Roman"/>
          <w:sz w:val="18"/>
          <w:szCs w:val="18"/>
          <w:u w:val="single"/>
        </w:rPr>
        <w:tab/>
      </w:r>
      <w:r w:rsidRPr="00E41F84">
        <w:rPr>
          <w:rFonts w:ascii="Times New Roman" w:hAnsi="Times New Roman"/>
          <w:sz w:val="18"/>
          <w:szCs w:val="18"/>
        </w:rPr>
        <w:t>202___г.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E41F84">
        <w:rPr>
          <w:rFonts w:ascii="Times New Roman" w:hAnsi="Times New Roman"/>
          <w:sz w:val="20"/>
          <w:szCs w:val="20"/>
        </w:rPr>
        <w:t xml:space="preserve">город </w:t>
      </w:r>
    </w:p>
    <w:p w:rsidR="00341BBF" w:rsidRPr="00845795" w:rsidRDefault="00341BBF" w:rsidP="00845795">
      <w:pPr>
        <w:widowControl w:val="0"/>
        <w:tabs>
          <w:tab w:val="left" w:pos="6596"/>
          <w:tab w:val="left" w:pos="8320"/>
          <w:tab w:val="left" w:pos="9097"/>
        </w:tabs>
        <w:autoSpaceDE w:val="0"/>
        <w:autoSpaceDN w:val="0"/>
        <w:spacing w:before="96" w:after="28" w:line="240" w:lineRule="auto"/>
        <w:ind w:left="5932"/>
        <w:rPr>
          <w:rFonts w:ascii="Times New Roman" w:hAnsi="Times New Roman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"/>
        <w:gridCol w:w="1935"/>
        <w:gridCol w:w="255"/>
        <w:gridCol w:w="255"/>
        <w:gridCol w:w="252"/>
        <w:gridCol w:w="241"/>
        <w:gridCol w:w="243"/>
        <w:gridCol w:w="252"/>
        <w:gridCol w:w="243"/>
        <w:gridCol w:w="243"/>
        <w:gridCol w:w="252"/>
        <w:gridCol w:w="261"/>
        <w:gridCol w:w="243"/>
        <w:gridCol w:w="246"/>
        <w:gridCol w:w="243"/>
        <w:gridCol w:w="2527"/>
        <w:gridCol w:w="3075"/>
      </w:tblGrid>
      <w:tr w:rsidR="00341BBF" w:rsidRPr="00845795" w:rsidTr="00E41F84">
        <w:trPr>
          <w:gridBefore w:val="1"/>
          <w:wBefore w:w="7" w:type="dxa"/>
          <w:trHeight w:val="337"/>
        </w:trPr>
        <w:tc>
          <w:tcPr>
            <w:tcW w:w="10766" w:type="dxa"/>
            <w:gridSpan w:val="16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3" w:after="0" w:line="240" w:lineRule="auto"/>
              <w:ind w:right="21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84579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84579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зарегистрированного лица</w:t>
            </w:r>
            <w:r w:rsidRPr="00845795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(далее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ЗЛ)</w:t>
            </w:r>
          </w:p>
        </w:tc>
      </w:tr>
      <w:tr w:rsidR="00341BBF" w:rsidRPr="00845795" w:rsidTr="00E41F84">
        <w:trPr>
          <w:gridBefore w:val="1"/>
          <w:wBefore w:w="7" w:type="dxa"/>
          <w:trHeight w:val="340"/>
        </w:trPr>
        <w:tc>
          <w:tcPr>
            <w:tcW w:w="10766" w:type="dxa"/>
            <w:gridSpan w:val="16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94742A" w:rsidTr="00E41F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ОГРН (для российского ЮЛ)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присвоения ОГРН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94742A" w:rsidTr="00E41F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76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Номер, присвоенный в торговом реестре или ином учетном регистре государства, в котором зарегистрировано ЮЛ (для иностранного ЮЛ)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94742A" w:rsidTr="00E41F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7"/>
        </w:trPr>
        <w:tc>
          <w:tcPr>
            <w:tcW w:w="76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4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ЮЛ или присвоения ему номера  (для иностранного ЮЛ)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BBF" w:rsidRPr="0094742A" w:rsidRDefault="00341BBF" w:rsidP="001A62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1BBF" w:rsidRPr="00845795" w:rsidTr="00E41F84">
        <w:trPr>
          <w:gridBefore w:val="1"/>
          <w:wBefore w:w="7" w:type="dxa"/>
          <w:trHeight w:val="333"/>
        </w:trPr>
        <w:tc>
          <w:tcPr>
            <w:tcW w:w="10766" w:type="dxa"/>
            <w:gridSpan w:val="16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1" w:after="0" w:line="240" w:lineRule="auto"/>
              <w:ind w:left="2190" w:right="2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84579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местонахождения:</w:t>
            </w:r>
          </w:p>
        </w:tc>
      </w:tr>
      <w:tr w:rsidR="00341BBF" w:rsidRPr="00845795" w:rsidTr="00E41F84">
        <w:trPr>
          <w:gridBefore w:val="1"/>
          <w:wBefore w:w="7" w:type="dxa"/>
          <w:trHeight w:val="335"/>
        </w:trPr>
        <w:tc>
          <w:tcPr>
            <w:tcW w:w="10766" w:type="dxa"/>
            <w:gridSpan w:val="16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41BBF" w:rsidRPr="00845795" w:rsidRDefault="00341BBF" w:rsidP="00845795">
      <w:pPr>
        <w:widowControl w:val="0"/>
        <w:autoSpaceDE w:val="0"/>
        <w:autoSpaceDN w:val="0"/>
        <w:spacing w:after="16" w:line="240" w:lineRule="auto"/>
        <w:ind w:left="380" w:right="1322"/>
        <w:jc w:val="center"/>
        <w:rPr>
          <w:rFonts w:ascii="Times New Roman" w:hAnsi="Times New Roman"/>
          <w:sz w:val="12"/>
          <w:szCs w:val="12"/>
        </w:rPr>
      </w:pPr>
      <w:r w:rsidRPr="00845795">
        <w:rPr>
          <w:rFonts w:ascii="Times New Roman" w:hAnsi="Times New Roman"/>
          <w:sz w:val="12"/>
          <w:szCs w:val="12"/>
        </w:rPr>
        <w:t>(в</w:t>
      </w:r>
      <w:r w:rsidRPr="00845795">
        <w:rPr>
          <w:rFonts w:ascii="Times New Roman" w:hAnsi="Times New Roman"/>
          <w:spacing w:val="-2"/>
          <w:sz w:val="12"/>
          <w:szCs w:val="12"/>
        </w:rPr>
        <w:t xml:space="preserve"> </w:t>
      </w:r>
      <w:r w:rsidRPr="00845795">
        <w:rPr>
          <w:rFonts w:ascii="Times New Roman" w:hAnsi="Times New Roman"/>
          <w:sz w:val="12"/>
          <w:szCs w:val="12"/>
        </w:rPr>
        <w:t>соответствии</w:t>
      </w:r>
      <w:r w:rsidRPr="00845795">
        <w:rPr>
          <w:rFonts w:ascii="Times New Roman" w:hAnsi="Times New Roman"/>
          <w:spacing w:val="-3"/>
          <w:sz w:val="12"/>
          <w:szCs w:val="12"/>
        </w:rPr>
        <w:t xml:space="preserve"> </w:t>
      </w:r>
      <w:r w:rsidRPr="00845795">
        <w:rPr>
          <w:rFonts w:ascii="Times New Roman" w:hAnsi="Times New Roman"/>
          <w:sz w:val="12"/>
          <w:szCs w:val="12"/>
        </w:rPr>
        <w:t>с</w:t>
      </w:r>
      <w:r w:rsidRPr="00845795">
        <w:rPr>
          <w:rFonts w:ascii="Times New Roman" w:hAnsi="Times New Roman"/>
          <w:spacing w:val="-2"/>
          <w:sz w:val="12"/>
          <w:szCs w:val="12"/>
        </w:rPr>
        <w:t xml:space="preserve"> </w:t>
      </w:r>
      <w:r w:rsidRPr="00845795">
        <w:rPr>
          <w:rFonts w:ascii="Times New Roman" w:hAnsi="Times New Roman"/>
          <w:sz w:val="12"/>
          <w:szCs w:val="12"/>
        </w:rPr>
        <w:t>ЕГРЮЛ)</w:t>
      </w:r>
    </w:p>
    <w:tbl>
      <w:tblPr>
        <w:tblW w:w="107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9772"/>
      </w:tblGrid>
      <w:tr w:rsidR="00341BBF" w:rsidRPr="00845795" w:rsidTr="00E41F84">
        <w:trPr>
          <w:trHeight w:val="340"/>
        </w:trPr>
        <w:tc>
          <w:tcPr>
            <w:tcW w:w="994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6" w:after="0" w:line="240" w:lineRule="auto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в</w:t>
            </w:r>
            <w:r w:rsidRPr="0084579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лице:</w:t>
            </w:r>
          </w:p>
        </w:tc>
        <w:tc>
          <w:tcPr>
            <w:tcW w:w="9772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41BBF" w:rsidRPr="00845795" w:rsidRDefault="00341BBF" w:rsidP="00845795">
      <w:pPr>
        <w:widowControl w:val="0"/>
        <w:autoSpaceDE w:val="0"/>
        <w:autoSpaceDN w:val="0"/>
        <w:spacing w:after="42" w:line="240" w:lineRule="auto"/>
        <w:ind w:left="942" w:right="893"/>
        <w:jc w:val="center"/>
        <w:rPr>
          <w:rFonts w:ascii="Times New Roman" w:hAnsi="Times New Roman"/>
          <w:sz w:val="12"/>
          <w:szCs w:val="12"/>
        </w:rPr>
      </w:pPr>
      <w:r w:rsidRPr="00845795">
        <w:rPr>
          <w:rFonts w:ascii="Times New Roman" w:hAnsi="Times New Roman"/>
          <w:spacing w:val="-1"/>
          <w:sz w:val="12"/>
          <w:szCs w:val="12"/>
        </w:rPr>
        <w:t>(должность,</w:t>
      </w:r>
      <w:r w:rsidRPr="00845795">
        <w:rPr>
          <w:rFonts w:ascii="Times New Roman" w:hAnsi="Times New Roman"/>
          <w:spacing w:val="-5"/>
          <w:sz w:val="12"/>
          <w:szCs w:val="12"/>
        </w:rPr>
        <w:t xml:space="preserve"> </w:t>
      </w:r>
      <w:r w:rsidRPr="00845795">
        <w:rPr>
          <w:rFonts w:ascii="Times New Roman" w:hAnsi="Times New Roman"/>
          <w:spacing w:val="-1"/>
          <w:sz w:val="12"/>
          <w:szCs w:val="12"/>
        </w:rPr>
        <w:t>ФИО)</w:t>
      </w:r>
    </w:p>
    <w:tbl>
      <w:tblPr>
        <w:tblW w:w="107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7789"/>
      </w:tblGrid>
      <w:tr w:rsidR="00341BBF" w:rsidRPr="00845795" w:rsidTr="00E41F84">
        <w:trPr>
          <w:trHeight w:val="340"/>
        </w:trPr>
        <w:tc>
          <w:tcPr>
            <w:tcW w:w="2977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действующ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84579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84579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основании:</w:t>
            </w:r>
          </w:p>
        </w:tc>
        <w:tc>
          <w:tcPr>
            <w:tcW w:w="7789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41BBF" w:rsidRPr="00845795" w:rsidRDefault="00341BBF" w:rsidP="0084579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41BBF" w:rsidRPr="00845795" w:rsidRDefault="00341BBF" w:rsidP="00845795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12"/>
          <w:szCs w:val="12"/>
        </w:rPr>
      </w:pPr>
    </w:p>
    <w:p w:rsidR="00341BBF" w:rsidRPr="00845795" w:rsidRDefault="00341BBF" w:rsidP="00845795">
      <w:pPr>
        <w:widowControl w:val="0"/>
        <w:autoSpaceDE w:val="0"/>
        <w:autoSpaceDN w:val="0"/>
        <w:spacing w:after="26" w:line="240" w:lineRule="auto"/>
        <w:ind w:left="192"/>
        <w:rPr>
          <w:rFonts w:ascii="Times New Roman" w:hAnsi="Times New Roman"/>
          <w:sz w:val="20"/>
          <w:szCs w:val="20"/>
        </w:rPr>
      </w:pPr>
      <w:r w:rsidRPr="00845795">
        <w:rPr>
          <w:rFonts w:ascii="Times New Roman" w:hAnsi="Times New Roman"/>
          <w:sz w:val="20"/>
          <w:szCs w:val="20"/>
        </w:rPr>
        <w:t>настоящей</w:t>
      </w:r>
      <w:r w:rsidRPr="0084579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доверенностью</w:t>
      </w:r>
      <w:r w:rsidRPr="0084579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уполномочивает</w:t>
      </w:r>
      <w:r w:rsidRPr="0084579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Представителя:</w:t>
      </w:r>
    </w:p>
    <w:tbl>
      <w:tblPr>
        <w:tblW w:w="107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9"/>
        <w:gridCol w:w="7787"/>
      </w:tblGrid>
      <w:tr w:rsidR="00341BBF" w:rsidRPr="00845795" w:rsidTr="00E41F84">
        <w:trPr>
          <w:trHeight w:val="340"/>
        </w:trPr>
        <w:tc>
          <w:tcPr>
            <w:tcW w:w="2979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6"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77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845795" w:rsidTr="00E41F84">
        <w:trPr>
          <w:trHeight w:val="335"/>
        </w:trPr>
        <w:tc>
          <w:tcPr>
            <w:tcW w:w="2979" w:type="dxa"/>
            <w:vMerge w:val="restart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pacing w:val="-1"/>
                <w:sz w:val="20"/>
                <w:szCs w:val="20"/>
              </w:rPr>
              <w:t>Документ,</w:t>
            </w:r>
            <w:r w:rsidRPr="0084579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pacing w:val="-1"/>
                <w:sz w:val="20"/>
                <w:szCs w:val="20"/>
              </w:rPr>
              <w:t>удостоверяющий</w:t>
            </w:r>
          </w:p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28"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1F84">
              <w:rPr>
                <w:rFonts w:ascii="Times New Roman" w:hAnsi="Times New Roman"/>
                <w:sz w:val="20"/>
                <w:szCs w:val="20"/>
              </w:rPr>
              <w:t>(наименование, серия, номер)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845795" w:rsidTr="00E41F84">
        <w:trPr>
          <w:trHeight w:val="380"/>
        </w:trPr>
        <w:tc>
          <w:tcPr>
            <w:tcW w:w="2979" w:type="dxa"/>
            <w:vMerge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single" w:sz="4" w:space="0" w:color="auto"/>
            </w:tcBorders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845795" w:rsidTr="00E41F84">
        <w:trPr>
          <w:trHeight w:val="340"/>
        </w:trPr>
        <w:tc>
          <w:tcPr>
            <w:tcW w:w="2979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3"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выдан</w:t>
            </w:r>
            <w:r w:rsidRPr="0084579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(дата,</w:t>
            </w:r>
            <w:r w:rsidRPr="0084579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кем)</w:t>
            </w:r>
          </w:p>
        </w:tc>
        <w:tc>
          <w:tcPr>
            <w:tcW w:w="77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845795" w:rsidTr="00E41F84">
        <w:trPr>
          <w:trHeight w:val="340"/>
        </w:trPr>
        <w:tc>
          <w:tcPr>
            <w:tcW w:w="2979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3"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pacing w:val="-1"/>
                <w:sz w:val="20"/>
                <w:szCs w:val="20"/>
              </w:rPr>
              <w:t>код</w:t>
            </w:r>
            <w:r w:rsidRPr="00845795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подразделения</w:t>
            </w:r>
          </w:p>
        </w:tc>
        <w:tc>
          <w:tcPr>
            <w:tcW w:w="77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845795" w:rsidTr="00E41F84">
        <w:trPr>
          <w:trHeight w:val="340"/>
        </w:trPr>
        <w:tc>
          <w:tcPr>
            <w:tcW w:w="2979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3"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84579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регистрации</w:t>
            </w:r>
          </w:p>
        </w:tc>
        <w:tc>
          <w:tcPr>
            <w:tcW w:w="77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845795" w:rsidTr="00E41F84">
        <w:trPr>
          <w:trHeight w:val="337"/>
        </w:trPr>
        <w:tc>
          <w:tcPr>
            <w:tcW w:w="2979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3"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84579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Pr="0084579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почты</w:t>
            </w:r>
          </w:p>
        </w:tc>
        <w:tc>
          <w:tcPr>
            <w:tcW w:w="77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BBF" w:rsidRPr="00845795" w:rsidTr="00E41F84">
        <w:trPr>
          <w:trHeight w:val="340"/>
        </w:trPr>
        <w:tc>
          <w:tcPr>
            <w:tcW w:w="2979" w:type="dxa"/>
            <w:shd w:val="clear" w:color="auto" w:fill="F1F1F1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46"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Номер</w:t>
            </w:r>
            <w:r w:rsidRPr="0084579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мобильного</w:t>
            </w:r>
            <w:r w:rsidRPr="0084579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45795">
              <w:rPr>
                <w:rFonts w:ascii="Times New Roman" w:hAnsi="Times New Roman"/>
                <w:sz w:val="20"/>
                <w:szCs w:val="20"/>
              </w:rPr>
              <w:t>телефона</w:t>
            </w:r>
          </w:p>
        </w:tc>
        <w:tc>
          <w:tcPr>
            <w:tcW w:w="77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41BBF" w:rsidRPr="00845795" w:rsidRDefault="00341BBF" w:rsidP="00845795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</w:rPr>
      </w:pPr>
    </w:p>
    <w:p w:rsidR="00341BBF" w:rsidRPr="00845795" w:rsidRDefault="00341BBF" w:rsidP="00845795">
      <w:pPr>
        <w:widowControl w:val="0"/>
        <w:autoSpaceDE w:val="0"/>
        <w:autoSpaceDN w:val="0"/>
        <w:spacing w:before="1" w:after="0" w:line="240" w:lineRule="auto"/>
        <w:ind w:left="192" w:right="1149"/>
        <w:rPr>
          <w:rFonts w:ascii="Times New Roman" w:hAnsi="Times New Roman"/>
          <w:sz w:val="20"/>
          <w:szCs w:val="20"/>
        </w:rPr>
      </w:pPr>
      <w:r w:rsidRPr="00845795">
        <w:rPr>
          <w:rFonts w:ascii="Times New Roman" w:hAnsi="Times New Roman"/>
          <w:sz w:val="20"/>
          <w:szCs w:val="20"/>
        </w:rPr>
        <w:t>выступать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от</w:t>
      </w:r>
      <w:r w:rsidRPr="0084579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имени</w:t>
      </w:r>
      <w:r w:rsidRPr="00845795"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ЗЛ</w:t>
      </w:r>
      <w:r w:rsidRPr="0084579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Пользователем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информационного</w:t>
      </w:r>
      <w:r w:rsidRPr="00845795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сервиса</w:t>
      </w:r>
      <w:r w:rsidRPr="00845795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«ЛК</w:t>
      </w:r>
      <w:r>
        <w:rPr>
          <w:rFonts w:ascii="Times New Roman" w:hAnsi="Times New Roman"/>
          <w:sz w:val="20"/>
          <w:szCs w:val="20"/>
        </w:rPr>
        <w:t>И</w:t>
      </w:r>
      <w:r w:rsidRPr="00845795">
        <w:rPr>
          <w:rFonts w:ascii="Times New Roman" w:hAnsi="Times New Roman"/>
          <w:sz w:val="20"/>
          <w:szCs w:val="20"/>
        </w:rPr>
        <w:t>»(далее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–</w:t>
      </w:r>
      <w:r w:rsidRPr="0084579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Сервис)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осуществлять от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имени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ЗЛ</w:t>
      </w:r>
      <w:r w:rsidRPr="0084579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следующие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действия:</w:t>
      </w:r>
    </w:p>
    <w:p w:rsidR="00341BBF" w:rsidRPr="00845795" w:rsidRDefault="00341BBF" w:rsidP="00845795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</w:rPr>
      </w:pPr>
    </w:p>
    <w:p w:rsidR="00341BBF" w:rsidRPr="00845795" w:rsidRDefault="00341BBF" w:rsidP="00845795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left="954" w:right="1140"/>
        <w:jc w:val="both"/>
        <w:rPr>
          <w:rFonts w:ascii="Times New Roman" w:hAnsi="Times New Roman"/>
          <w:sz w:val="20"/>
          <w:szCs w:val="20"/>
        </w:rPr>
      </w:pPr>
      <w:r w:rsidRPr="00845795">
        <w:rPr>
          <w:rFonts w:ascii="Times New Roman" w:hAnsi="Times New Roman"/>
          <w:sz w:val="20"/>
          <w:szCs w:val="20"/>
        </w:rPr>
        <w:t>1. Осуществлять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вход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в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Сервис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использовать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Сервис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в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соответствии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его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w w:val="95"/>
          <w:sz w:val="20"/>
          <w:szCs w:val="20"/>
        </w:rPr>
        <w:t>функциональными возможностями и назначением, в том числе для визуального просмотра</w:t>
      </w:r>
      <w:r w:rsidRPr="00845795">
        <w:rPr>
          <w:rFonts w:ascii="Times New Roman" w:hAnsi="Times New Roman"/>
          <w:spacing w:val="1"/>
          <w:w w:val="95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информации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получения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выписок</w:t>
      </w:r>
      <w:r w:rsidRPr="00845795">
        <w:rPr>
          <w:rFonts w:ascii="Times New Roman" w:hAnsi="Times New Roman"/>
          <w:sz w:val="20"/>
          <w:szCs w:val="20"/>
        </w:rPr>
        <w:t>.</w:t>
      </w:r>
    </w:p>
    <w:p w:rsidR="00341BBF" w:rsidRPr="00845795" w:rsidRDefault="00341BBF" w:rsidP="00845795">
      <w:pPr>
        <w:widowControl w:val="0"/>
        <w:tabs>
          <w:tab w:val="left" w:pos="1610"/>
        </w:tabs>
        <w:autoSpaceDE w:val="0"/>
        <w:autoSpaceDN w:val="0"/>
        <w:spacing w:before="6" w:after="0" w:line="240" w:lineRule="auto"/>
        <w:ind w:left="954" w:right="1138"/>
        <w:jc w:val="both"/>
        <w:rPr>
          <w:rFonts w:ascii="Times New Roman" w:hAnsi="Times New Roman"/>
          <w:sz w:val="20"/>
          <w:szCs w:val="20"/>
        </w:rPr>
      </w:pPr>
      <w:r w:rsidRPr="00845795">
        <w:rPr>
          <w:rFonts w:ascii="Times New Roman" w:hAnsi="Times New Roman"/>
          <w:spacing w:val="-1"/>
          <w:sz w:val="20"/>
          <w:szCs w:val="20"/>
        </w:rPr>
        <w:t>2. Формировать,</w:t>
      </w:r>
      <w:r w:rsidRPr="0084579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подписывать</w:t>
      </w:r>
      <w:r w:rsidRPr="0084579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</w:t>
      </w:r>
      <w:r w:rsidRPr="00845795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передавать</w:t>
      </w:r>
      <w:r w:rsidRPr="0084579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Регистратору</w:t>
      </w:r>
      <w:r w:rsidRPr="00845795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</w:t>
      </w:r>
      <w:r w:rsidRPr="0084579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использованием</w:t>
      </w:r>
      <w:r w:rsidRPr="0084579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Сервиса</w:t>
      </w:r>
      <w:r w:rsidRPr="00845795">
        <w:rPr>
          <w:rFonts w:ascii="Times New Roman" w:hAnsi="Times New Roman"/>
          <w:spacing w:val="-51"/>
          <w:sz w:val="20"/>
          <w:szCs w:val="20"/>
        </w:rPr>
        <w:t xml:space="preserve"> </w:t>
      </w:r>
      <w:r w:rsidRPr="00845795">
        <w:rPr>
          <w:rFonts w:ascii="Times New Roman" w:hAnsi="Times New Roman"/>
          <w:w w:val="95"/>
          <w:sz w:val="20"/>
          <w:szCs w:val="20"/>
        </w:rPr>
        <w:t>электронные</w:t>
      </w:r>
      <w:r w:rsidRPr="00845795">
        <w:rPr>
          <w:rFonts w:ascii="Times New Roman" w:hAnsi="Times New Roman"/>
          <w:spacing w:val="1"/>
          <w:w w:val="95"/>
          <w:sz w:val="20"/>
          <w:szCs w:val="20"/>
        </w:rPr>
        <w:t xml:space="preserve"> </w:t>
      </w:r>
      <w:r w:rsidRPr="00845795">
        <w:rPr>
          <w:rFonts w:ascii="Times New Roman" w:hAnsi="Times New Roman"/>
          <w:w w:val="95"/>
          <w:sz w:val="20"/>
          <w:szCs w:val="20"/>
        </w:rPr>
        <w:t>документы,</w:t>
      </w:r>
      <w:r w:rsidRPr="00845795">
        <w:rPr>
          <w:rFonts w:ascii="Times New Roman" w:hAnsi="Times New Roman"/>
          <w:spacing w:val="1"/>
          <w:w w:val="95"/>
          <w:sz w:val="20"/>
          <w:szCs w:val="20"/>
        </w:rPr>
        <w:t xml:space="preserve"> </w:t>
      </w:r>
      <w:r w:rsidRPr="00845795">
        <w:rPr>
          <w:rFonts w:ascii="Times New Roman" w:hAnsi="Times New Roman"/>
          <w:w w:val="95"/>
          <w:sz w:val="20"/>
          <w:szCs w:val="20"/>
        </w:rPr>
        <w:t>в том</w:t>
      </w:r>
      <w:r w:rsidRPr="00845795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845795">
        <w:rPr>
          <w:rFonts w:ascii="Times New Roman" w:hAnsi="Times New Roman"/>
          <w:w w:val="95"/>
          <w:sz w:val="20"/>
          <w:szCs w:val="20"/>
        </w:rPr>
        <w:t>числе</w:t>
      </w:r>
      <w:r w:rsidRPr="00845795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845795">
        <w:rPr>
          <w:rFonts w:ascii="Times New Roman" w:hAnsi="Times New Roman"/>
          <w:w w:val="95"/>
          <w:sz w:val="20"/>
          <w:szCs w:val="20"/>
        </w:rPr>
        <w:t>распоряжения</w:t>
      </w:r>
      <w:r>
        <w:rPr>
          <w:rFonts w:ascii="Times New Roman" w:hAnsi="Times New Roman"/>
          <w:w w:val="95"/>
          <w:sz w:val="20"/>
          <w:szCs w:val="20"/>
        </w:rPr>
        <w:t xml:space="preserve"> </w:t>
      </w:r>
      <w:r w:rsidRPr="00845795">
        <w:rPr>
          <w:rFonts w:ascii="Times New Roman" w:hAnsi="Times New Roman"/>
          <w:spacing w:val="-49"/>
          <w:w w:val="95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о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предоставлении</w:t>
      </w:r>
      <w:r w:rsidRPr="0084579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информации</w:t>
      </w:r>
      <w:r w:rsidRPr="0084579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из</w:t>
      </w:r>
      <w:r w:rsidRPr="00845795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реестра.</w:t>
      </w:r>
    </w:p>
    <w:p w:rsidR="00341BBF" w:rsidRPr="00845795" w:rsidRDefault="00341BBF" w:rsidP="00845795">
      <w:pPr>
        <w:widowControl w:val="0"/>
        <w:tabs>
          <w:tab w:val="left" w:pos="1610"/>
        </w:tabs>
        <w:autoSpaceDE w:val="0"/>
        <w:autoSpaceDN w:val="0"/>
        <w:spacing w:before="6" w:after="0" w:line="240" w:lineRule="auto"/>
        <w:ind w:left="954" w:right="113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/>
      </w:tblPr>
      <w:tblGrid>
        <w:gridCol w:w="1526"/>
        <w:gridCol w:w="7087"/>
        <w:gridCol w:w="2153"/>
      </w:tblGrid>
      <w:tr w:rsidR="00341BBF" w:rsidRPr="00845795" w:rsidTr="002D4D65">
        <w:tc>
          <w:tcPr>
            <w:tcW w:w="1526" w:type="dxa"/>
            <w:tcBorders>
              <w:top w:val="nil"/>
              <w:bottom w:val="nil"/>
            </w:tcBorders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70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795">
              <w:rPr>
                <w:rFonts w:ascii="Times New Roman" w:hAnsi="Times New Roman"/>
                <w:sz w:val="20"/>
                <w:szCs w:val="20"/>
              </w:rPr>
              <w:t>удостоверяю.</w:t>
            </w:r>
          </w:p>
        </w:tc>
      </w:tr>
      <w:tr w:rsidR="00341BBF" w:rsidRPr="00845795" w:rsidTr="002D4D65">
        <w:tc>
          <w:tcPr>
            <w:tcW w:w="1526" w:type="dxa"/>
            <w:tcBorders>
              <w:top w:val="nil"/>
              <w:bottom w:val="nil"/>
            </w:tcBorders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5795">
              <w:rPr>
                <w:rFonts w:ascii="Times New Roman" w:hAnsi="Times New Roman"/>
                <w:sz w:val="16"/>
                <w:szCs w:val="16"/>
              </w:rPr>
              <w:t>Фамилия, инициалы Представителя                      Подпись Представителя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341BBF" w:rsidRPr="00845795" w:rsidRDefault="00341BBF" w:rsidP="0084579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41BBF" w:rsidRPr="00845795" w:rsidRDefault="00341BBF" w:rsidP="00845795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</w:rPr>
      </w:pPr>
    </w:p>
    <w:p w:rsidR="00341BBF" w:rsidRPr="00845795" w:rsidRDefault="00341BBF" w:rsidP="00845795">
      <w:pPr>
        <w:widowControl w:val="0"/>
        <w:tabs>
          <w:tab w:val="left" w:pos="4859"/>
        </w:tabs>
        <w:autoSpaceDE w:val="0"/>
        <w:autoSpaceDN w:val="0"/>
        <w:spacing w:after="0" w:line="240" w:lineRule="auto"/>
        <w:ind w:left="192" w:right="1149"/>
        <w:rPr>
          <w:rFonts w:ascii="Times New Roman" w:hAnsi="Times New Roman"/>
          <w:sz w:val="20"/>
          <w:szCs w:val="20"/>
        </w:rPr>
      </w:pPr>
      <w:r w:rsidRPr="00845795">
        <w:rPr>
          <w:rFonts w:ascii="Times New Roman" w:hAnsi="Times New Roman"/>
          <w:sz w:val="20"/>
          <w:szCs w:val="20"/>
        </w:rPr>
        <w:t>Настоящая</w:t>
      </w:r>
      <w:r w:rsidRPr="00845795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доверенность</w:t>
      </w:r>
      <w:r w:rsidRPr="00845795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выдана</w:t>
      </w:r>
      <w:r w:rsidRPr="0084579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без</w:t>
      </w:r>
      <w:r w:rsidRPr="0084579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права</w:t>
      </w:r>
      <w:r w:rsidRPr="00845795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передоверия</w:t>
      </w:r>
      <w:r w:rsidRPr="0084579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содержащихся</w:t>
      </w:r>
      <w:r w:rsidRPr="00845795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в</w:t>
      </w:r>
      <w:r w:rsidRPr="0084579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ней</w:t>
      </w:r>
      <w:r w:rsidRPr="00845795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полномочий</w:t>
      </w:r>
      <w:r w:rsidRPr="00845795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и</w:t>
      </w:r>
      <w:r w:rsidRPr="00845795">
        <w:rPr>
          <w:rFonts w:ascii="Times New Roman" w:hAnsi="Times New Roman"/>
          <w:spacing w:val="-50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действительна</w:t>
      </w:r>
      <w:r w:rsidRPr="0084579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по</w:t>
      </w:r>
      <w:r w:rsidRPr="00845795">
        <w:rPr>
          <w:rFonts w:ascii="Times New Roman" w:hAnsi="Times New Roman"/>
          <w:sz w:val="20"/>
          <w:szCs w:val="20"/>
          <w:u w:val="single"/>
        </w:rPr>
        <w:tab/>
      </w:r>
      <w:r w:rsidRPr="00845795">
        <w:rPr>
          <w:rFonts w:ascii="Times New Roman" w:hAnsi="Times New Roman"/>
          <w:sz w:val="20"/>
          <w:szCs w:val="20"/>
        </w:rPr>
        <w:t>года</w:t>
      </w:r>
      <w:r w:rsidRPr="0084579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45795">
        <w:rPr>
          <w:rFonts w:ascii="Times New Roman" w:hAnsi="Times New Roman"/>
          <w:sz w:val="20"/>
          <w:szCs w:val="20"/>
        </w:rPr>
        <w:t>включительно.</w:t>
      </w:r>
    </w:p>
    <w:p w:rsidR="00341BBF" w:rsidRPr="00845795" w:rsidRDefault="00341BBF" w:rsidP="00845795">
      <w:pPr>
        <w:spacing w:after="0" w:line="240" w:lineRule="auto"/>
        <w:rPr>
          <w:rFonts w:ascii="Times New Roman" w:hAnsi="Times New Roman"/>
          <w:lang w:eastAsia="ru-RU"/>
        </w:rPr>
      </w:pPr>
    </w:p>
    <w:p w:rsidR="00341BBF" w:rsidRPr="00845795" w:rsidRDefault="00341BBF" w:rsidP="008457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45795">
        <w:rPr>
          <w:rFonts w:ascii="Times New Roman" w:hAnsi="Times New Roman"/>
          <w:sz w:val="20"/>
          <w:szCs w:val="20"/>
          <w:lang w:eastAsia="ru-RU"/>
        </w:rPr>
        <w:t xml:space="preserve">Подпись руководителя </w:t>
      </w:r>
      <w:r>
        <w:rPr>
          <w:rFonts w:ascii="Times New Roman" w:hAnsi="Times New Roman"/>
          <w:sz w:val="20"/>
          <w:szCs w:val="20"/>
          <w:lang w:eastAsia="ru-RU"/>
        </w:rPr>
        <w:t>ЗЛ</w:t>
      </w:r>
      <w:r w:rsidRPr="00845795">
        <w:rPr>
          <w:rFonts w:ascii="Times New Roman" w:hAnsi="Times New Roman"/>
          <w:sz w:val="20"/>
          <w:szCs w:val="20"/>
          <w:lang w:eastAsia="ru-RU"/>
        </w:rPr>
        <w:t>:                                                           ___________/_________________________</w:t>
      </w:r>
    </w:p>
    <w:p w:rsidR="00341BBF" w:rsidRPr="00845795" w:rsidRDefault="00341BBF" w:rsidP="0084579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4579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подпись (Фамилия, И.О.)</w:t>
      </w:r>
    </w:p>
    <w:p w:rsidR="00341BBF" w:rsidRPr="00845795" w:rsidRDefault="00341BBF" w:rsidP="00845795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0"/>
          <w:szCs w:val="20"/>
        </w:rPr>
      </w:pPr>
      <w:r w:rsidRPr="008457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М.П.</w:t>
      </w:r>
    </w:p>
    <w:p w:rsidR="00341BBF" w:rsidRDefault="00341BBF">
      <w:pPr>
        <w:spacing w:after="0" w:line="240" w:lineRule="auto"/>
      </w:pPr>
      <w:r>
        <w:br w:type="page"/>
      </w:r>
    </w:p>
    <w:tbl>
      <w:tblPr>
        <w:tblW w:w="10440" w:type="dxa"/>
        <w:tblInd w:w="-10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800"/>
        <w:gridCol w:w="4140"/>
      </w:tblGrid>
      <w:tr w:rsidR="00341BBF" w:rsidRPr="005C7C28" w:rsidTr="005C7C28">
        <w:trPr>
          <w:trHeight w:val="277"/>
        </w:trPr>
        <w:tc>
          <w:tcPr>
            <w:tcW w:w="4500" w:type="dxa"/>
            <w:tcBorders>
              <w:bottom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 №2</w:t>
            </w:r>
          </w:p>
        </w:tc>
      </w:tr>
      <w:tr w:rsidR="00341BBF" w:rsidRPr="005C7C28" w:rsidTr="005C7C28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служебные отметки регистратора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41BBF" w:rsidRPr="005C7C28" w:rsidRDefault="00341BBF" w:rsidP="005C7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1BBF" w:rsidRPr="005C7C28" w:rsidRDefault="00341BBF" w:rsidP="005C7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C28">
        <w:rPr>
          <w:rFonts w:ascii="Times New Roman" w:hAnsi="Times New Roman"/>
          <w:b/>
          <w:sz w:val="24"/>
          <w:szCs w:val="24"/>
          <w:lang w:eastAsia="ru-RU"/>
        </w:rPr>
        <w:t>СВЕДЕНИЯ ОБ УПОЛНОМОЧЕННОМ ПРЕДСТАВИТЕЛЕ</w:t>
      </w:r>
    </w:p>
    <w:p w:rsidR="00341BBF" w:rsidRPr="005C7C28" w:rsidRDefault="00341BBF" w:rsidP="005C7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C28">
        <w:rPr>
          <w:rFonts w:ascii="Times New Roman" w:hAnsi="Times New Roman"/>
          <w:b/>
          <w:sz w:val="24"/>
          <w:szCs w:val="24"/>
          <w:lang w:eastAsia="ru-RU"/>
        </w:rPr>
        <w:t xml:space="preserve"> ЮРИДИЧЕСКОГО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8014"/>
      </w:tblGrid>
      <w:tr w:rsidR="00341BBF" w:rsidRPr="005C7C28" w:rsidTr="002D4D65">
        <w:tc>
          <w:tcPr>
            <w:tcW w:w="2300" w:type="dxa"/>
          </w:tcPr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C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Эмитент</w:t>
            </w:r>
          </w:p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4" w:type="dxa"/>
          </w:tcPr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BBF" w:rsidRPr="005C7C28" w:rsidTr="002D4D65">
        <w:trPr>
          <w:trHeight w:val="394"/>
        </w:trPr>
        <w:tc>
          <w:tcPr>
            <w:tcW w:w="2300" w:type="dxa"/>
            <w:vMerge w:val="restart"/>
          </w:tcPr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C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Зарегистрированное юридическое лицо </w:t>
            </w:r>
          </w:p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C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(акционер)</w:t>
            </w:r>
          </w:p>
        </w:tc>
        <w:tc>
          <w:tcPr>
            <w:tcW w:w="8014" w:type="dxa"/>
          </w:tcPr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1BBF" w:rsidRPr="005C7C28" w:rsidTr="002D4D65">
        <w:trPr>
          <w:trHeight w:val="421"/>
        </w:trPr>
        <w:tc>
          <w:tcPr>
            <w:tcW w:w="2300" w:type="dxa"/>
            <w:vMerge/>
          </w:tcPr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4" w:type="dxa"/>
          </w:tcPr>
          <w:p w:rsidR="00341BBF" w:rsidRPr="005C7C28" w:rsidRDefault="00341BBF" w:rsidP="005C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1BBF" w:rsidRPr="005C7C28" w:rsidRDefault="00341BBF" w:rsidP="005C7C2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C7C2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341BBF" w:rsidRPr="005C7C28" w:rsidRDefault="00341BBF" w:rsidP="005C7C2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C7C2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Счет №           </w:t>
      </w:r>
    </w:p>
    <w:tbl>
      <w:tblPr>
        <w:tblW w:w="103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4"/>
        <w:gridCol w:w="14"/>
        <w:gridCol w:w="841"/>
        <w:gridCol w:w="349"/>
        <w:gridCol w:w="606"/>
        <w:gridCol w:w="544"/>
        <w:gridCol w:w="225"/>
        <w:gridCol w:w="481"/>
        <w:gridCol w:w="87"/>
        <w:gridCol w:w="78"/>
        <w:gridCol w:w="765"/>
        <w:gridCol w:w="112"/>
        <w:gridCol w:w="22"/>
        <w:gridCol w:w="433"/>
        <w:gridCol w:w="93"/>
        <w:gridCol w:w="150"/>
        <w:gridCol w:w="1074"/>
        <w:gridCol w:w="651"/>
        <w:gridCol w:w="530"/>
        <w:gridCol w:w="1313"/>
      </w:tblGrid>
      <w:tr w:rsidR="00341BBF" w:rsidRPr="005C7C28" w:rsidTr="002D4D65">
        <w:trPr>
          <w:trHeight w:val="326"/>
        </w:trPr>
        <w:tc>
          <w:tcPr>
            <w:tcW w:w="10332" w:type="dxa"/>
            <w:gridSpan w:val="20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lang w:eastAsia="ru-RU"/>
              </w:rPr>
              <w:t>Данные уполномоченного представителя</w:t>
            </w:r>
          </w:p>
        </w:tc>
      </w:tr>
      <w:tr w:rsidR="00341BBF" w:rsidRPr="005C7C28" w:rsidTr="002D4D65">
        <w:trPr>
          <w:trHeight w:val="326"/>
        </w:trPr>
        <w:tc>
          <w:tcPr>
            <w:tcW w:w="1978" w:type="dxa"/>
            <w:gridSpan w:val="2"/>
            <w:vMerge w:val="restart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bookmarkStart w:id="1" w:name="_Hlk75869725"/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Фамилия Имя 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8354" w:type="dxa"/>
            <w:gridSpan w:val="18"/>
            <w:tcBorders>
              <w:bottom w:val="nil"/>
            </w:tcBorders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4" w:type="dxa"/>
            <w:gridSpan w:val="18"/>
            <w:tcBorders>
              <w:top w:val="nil"/>
            </w:tcBorders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1"/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 w:val="restart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Место рождения</w:t>
            </w:r>
          </w:p>
        </w:tc>
        <w:tc>
          <w:tcPr>
            <w:tcW w:w="8354" w:type="dxa"/>
            <w:gridSpan w:val="18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54" w:type="dxa"/>
            <w:gridSpan w:val="18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2565" w:type="dxa"/>
            <w:gridSpan w:val="5"/>
            <w:tcBorders>
              <w:right w:val="nil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1" w:type="dxa"/>
            <w:gridSpan w:val="4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4378" w:type="dxa"/>
            <w:gridSpan w:val="9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lang w:eastAsia="ru-RU"/>
              </w:rPr>
              <w:t xml:space="preserve">Россия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instrText xml:space="preserve"> FORMCHECKBOX </w:instrTex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end"/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 xml:space="preserve"> /Иное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instrText xml:space="preserve"> FORMCHECKBOX </w:instrTex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end"/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C7C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(указать)</w:t>
            </w: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Документ</w:t>
            </w:r>
          </w:p>
        </w:tc>
        <w:tc>
          <w:tcPr>
            <w:tcW w:w="4543" w:type="dxa"/>
            <w:gridSpan w:val="12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lang w:eastAsia="ru-RU"/>
              </w:rPr>
              <w:t xml:space="preserve">Паспорт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instrText xml:space="preserve"> FORMCHECKBOX </w:instrTex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end"/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 xml:space="preserve"> /Иное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instrText xml:space="preserve"> FORMCHECKBOX </w:instrTex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fldChar w:fldCharType="end"/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C7C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(указать)</w:t>
            </w:r>
          </w:p>
        </w:tc>
        <w:tc>
          <w:tcPr>
            <w:tcW w:w="1968" w:type="dxa"/>
            <w:gridSpan w:val="4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843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 w:val="restart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841" w:type="dxa"/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серия </w:t>
            </w:r>
          </w:p>
        </w:tc>
        <w:tc>
          <w:tcPr>
            <w:tcW w:w="955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78" w:type="dxa"/>
            <w:gridSpan w:val="7"/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8" w:type="dxa"/>
            <w:gridSpan w:val="4"/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1843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7164" w:type="dxa"/>
            <w:gridSpan w:val="16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54" w:type="dxa"/>
            <w:gridSpan w:val="18"/>
            <w:tcBorders>
              <w:top w:val="nil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6"/>
        </w:trPr>
        <w:tc>
          <w:tcPr>
            <w:tcW w:w="1978" w:type="dxa"/>
            <w:gridSpan w:val="2"/>
            <w:vMerge w:val="restart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месту жительства 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8354" w:type="dxa"/>
            <w:gridSpan w:val="18"/>
            <w:tcBorders>
              <w:top w:val="nil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4" w:type="dxa"/>
            <w:gridSpan w:val="18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4" w:type="dxa"/>
            <w:gridSpan w:val="18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 w:val="restart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_Hlk75869819"/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по месту пребывания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FORMCHECKBOX </w:instrText>
            </w:r>
            <w:r w:rsidRPr="005C7C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 w:rsidRPr="005C7C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5C7C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совпадает с  адресом регистрации</w:t>
            </w:r>
          </w:p>
        </w:tc>
        <w:tc>
          <w:tcPr>
            <w:tcW w:w="8354" w:type="dxa"/>
            <w:gridSpan w:val="18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4" w:type="dxa"/>
            <w:gridSpan w:val="18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2"/>
      <w:tr w:rsidR="00341BBF" w:rsidRPr="005C7C28" w:rsidTr="002D4D65">
        <w:trPr>
          <w:trHeight w:val="327"/>
        </w:trPr>
        <w:tc>
          <w:tcPr>
            <w:tcW w:w="1978" w:type="dxa"/>
            <w:gridSpan w:val="2"/>
            <w:vMerge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4" w:type="dxa"/>
            <w:gridSpan w:val="18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41BBF" w:rsidRPr="005C7C28" w:rsidTr="002D4D65">
        <w:trPr>
          <w:trHeight w:val="327"/>
        </w:trPr>
        <w:tc>
          <w:tcPr>
            <w:tcW w:w="1978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ИНН *</w:t>
            </w:r>
          </w:p>
        </w:tc>
        <w:tc>
          <w:tcPr>
            <w:tcW w:w="3211" w:type="dxa"/>
            <w:gridSpan w:val="8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2" w:type="dxa"/>
            <w:gridSpan w:val="4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СНИЛС *</w:t>
            </w:r>
          </w:p>
        </w:tc>
        <w:tc>
          <w:tcPr>
            <w:tcW w:w="3811" w:type="dxa"/>
            <w:gridSpan w:val="6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41BBF" w:rsidRPr="005C7C28" w:rsidTr="002D4D65">
        <w:trPr>
          <w:trHeight w:val="347"/>
        </w:trPr>
        <w:tc>
          <w:tcPr>
            <w:tcW w:w="1978" w:type="dxa"/>
            <w:gridSpan w:val="2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Телефон *</w:t>
            </w:r>
          </w:p>
        </w:tc>
        <w:tc>
          <w:tcPr>
            <w:tcW w:w="3211" w:type="dxa"/>
            <w:gridSpan w:val="8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2" w:type="dxa"/>
            <w:gridSpan w:val="4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Электронная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почта*</w:t>
            </w:r>
          </w:p>
        </w:tc>
        <w:tc>
          <w:tcPr>
            <w:tcW w:w="3811" w:type="dxa"/>
            <w:gridSpan w:val="6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41BBF" w:rsidRPr="005C7C28" w:rsidTr="002D4D65">
        <w:tc>
          <w:tcPr>
            <w:tcW w:w="5189" w:type="dxa"/>
            <w:gridSpan w:val="10"/>
            <w:tcBorders>
              <w:bottom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Иная контактная информация (при наличии)</w:t>
            </w:r>
          </w:p>
        </w:tc>
        <w:tc>
          <w:tcPr>
            <w:tcW w:w="5143" w:type="dxa"/>
            <w:gridSpan w:val="10"/>
            <w:tcBorders>
              <w:bottom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41BBF" w:rsidRPr="005C7C28" w:rsidTr="002D4D65">
        <w:tc>
          <w:tcPr>
            <w:tcW w:w="5189" w:type="dxa"/>
            <w:gridSpan w:val="10"/>
            <w:vMerge w:val="restart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lang w:eastAsia="ru-RU"/>
              </w:rPr>
              <w:t>Основания признания физического лица уполномоченным представителем:</w:t>
            </w:r>
          </w:p>
        </w:tc>
        <w:tc>
          <w:tcPr>
            <w:tcW w:w="5143" w:type="dxa"/>
            <w:gridSpan w:val="10"/>
            <w:vAlign w:val="center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sym w:font="Wingdings" w:char="F06F"/>
            </w:r>
            <w:r w:rsidRPr="005C7C28">
              <w:rPr>
                <w:rFonts w:ascii="Times New Roman" w:hAnsi="Times New Roman"/>
                <w:lang w:eastAsia="ru-RU"/>
              </w:rPr>
              <w:t xml:space="preserve"> представитель по доверенности  </w:t>
            </w:r>
          </w:p>
        </w:tc>
      </w:tr>
      <w:tr w:rsidR="00341BBF" w:rsidRPr="005C7C28" w:rsidTr="002D4D65">
        <w:trPr>
          <w:trHeight w:val="139"/>
        </w:trPr>
        <w:tc>
          <w:tcPr>
            <w:tcW w:w="5189" w:type="dxa"/>
            <w:gridSpan w:val="10"/>
            <w:vMerge/>
            <w:tcBorders>
              <w:bottom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43" w:type="dxa"/>
            <w:gridSpan w:val="10"/>
            <w:tcBorders>
              <w:bottom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sym w:font="Wingdings" w:char="F06F"/>
            </w:r>
            <w:r w:rsidRPr="005C7C28">
              <w:rPr>
                <w:rFonts w:ascii="Times New Roman" w:hAnsi="Times New Roman"/>
                <w:lang w:eastAsia="ru-RU"/>
              </w:rPr>
              <w:t xml:space="preserve"> иное (указать)</w:t>
            </w:r>
          </w:p>
        </w:tc>
      </w:tr>
      <w:tr w:rsidR="00341BBF" w:rsidRPr="005C7C28" w:rsidTr="002D4D65">
        <w:tc>
          <w:tcPr>
            <w:tcW w:w="10332" w:type="dxa"/>
            <w:gridSpan w:val="20"/>
            <w:tcBorders>
              <w:top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документа основания</w:t>
            </w:r>
          </w:p>
        </w:tc>
      </w:tr>
      <w:tr w:rsidR="00341BBF" w:rsidRPr="005C7C28" w:rsidTr="002D4D65">
        <w:tc>
          <w:tcPr>
            <w:tcW w:w="1964" w:type="dxa"/>
            <w:tcBorders>
              <w:right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8368" w:type="dxa"/>
            <w:gridSpan w:val="19"/>
            <w:tcBorders>
              <w:left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41BBF" w:rsidRPr="005C7C28" w:rsidTr="002D4D65">
        <w:tc>
          <w:tcPr>
            <w:tcW w:w="1964" w:type="dxa"/>
            <w:tcBorders>
              <w:right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lang w:eastAsia="ru-RU"/>
              </w:rPr>
              <w:t>Номер</w:t>
            </w:r>
          </w:p>
        </w:tc>
        <w:tc>
          <w:tcPr>
            <w:tcW w:w="3060" w:type="dxa"/>
            <w:gridSpan w:val="7"/>
            <w:tcBorders>
              <w:left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7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lang w:eastAsia="ru-RU"/>
              </w:rPr>
              <w:t>Дата выдачи</w:t>
            </w:r>
          </w:p>
        </w:tc>
        <w:tc>
          <w:tcPr>
            <w:tcW w:w="3718" w:type="dxa"/>
            <w:gridSpan w:val="5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41BBF" w:rsidRPr="005C7C28" w:rsidTr="002D4D65">
        <w:tc>
          <w:tcPr>
            <w:tcW w:w="1964" w:type="dxa"/>
            <w:tcBorders>
              <w:right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lang w:eastAsia="ru-RU"/>
              </w:rPr>
              <w:t>Кем выдан</w:t>
            </w:r>
          </w:p>
        </w:tc>
        <w:tc>
          <w:tcPr>
            <w:tcW w:w="8368" w:type="dxa"/>
            <w:gridSpan w:val="19"/>
            <w:tcBorders>
              <w:left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41BBF" w:rsidRPr="005C7C28" w:rsidTr="002D4D65">
        <w:tc>
          <w:tcPr>
            <w:tcW w:w="1964" w:type="dxa"/>
            <w:tcBorders>
              <w:bottom w:val="single" w:sz="12" w:space="0" w:color="auto"/>
              <w:right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lang w:eastAsia="ru-RU"/>
              </w:rPr>
              <w:t>Срок действия</w:t>
            </w:r>
          </w:p>
        </w:tc>
        <w:tc>
          <w:tcPr>
            <w:tcW w:w="8368" w:type="dxa"/>
            <w:gridSpan w:val="19"/>
            <w:tcBorders>
              <w:left w:val="single" w:sz="12" w:space="0" w:color="auto"/>
              <w:bottom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41BBF" w:rsidRPr="005C7C28" w:rsidTr="002D4D65">
        <w:tc>
          <w:tcPr>
            <w:tcW w:w="10332" w:type="dxa"/>
            <w:gridSpan w:val="20"/>
            <w:tcBorders>
              <w:top w:val="single" w:sz="12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для иностранных граждан и лиц без гражданства, находящихся на территории Российской Федерации</w:t>
            </w:r>
          </w:p>
        </w:tc>
      </w:tr>
      <w:tr w:rsidR="00341BBF" w:rsidRPr="005C7C28" w:rsidTr="002D4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миграционной карты /иного документа ( 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1BBF" w:rsidRPr="005C7C28" w:rsidTr="002D4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срока пребывания    </w:t>
            </w:r>
          </w:p>
        </w:tc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1BBF" w:rsidRPr="005C7C28" w:rsidTr="002D4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окончания срока пребывания на территории РФ</w:t>
            </w:r>
          </w:p>
        </w:tc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1BBF" w:rsidRPr="005C7C28" w:rsidTr="002D4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7C2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1BBF" w:rsidRPr="005C7C28" w:rsidTr="002D4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1BBF" w:rsidRPr="005C7C28" w:rsidTr="002D4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C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окончания срока действия права пребывания (проживания) на территории РФ</w:t>
            </w:r>
          </w:p>
        </w:tc>
        <w:tc>
          <w:tcPr>
            <w:tcW w:w="601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1BBF" w:rsidRPr="005C7C28" w:rsidTr="002D4D65">
        <w:tc>
          <w:tcPr>
            <w:tcW w:w="7838" w:type="dxa"/>
            <w:gridSpan w:val="17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Является ли Уполномоченный представитель Иностранным публичным должностным лицом (ИПДЛ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государственного предприятия)</w:t>
            </w:r>
          </w:p>
        </w:tc>
        <w:tc>
          <w:tcPr>
            <w:tcW w:w="1181" w:type="dxa"/>
            <w:gridSpan w:val="2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313" w:type="dxa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341BBF" w:rsidRPr="005C7C28" w:rsidTr="002D4D65">
        <w:tc>
          <w:tcPr>
            <w:tcW w:w="7838" w:type="dxa"/>
            <w:gridSpan w:val="17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Является ли Уполномоченный представитель Должностным лицом публичной международной организации (ДЛПМО – это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</w:t>
            </w:r>
          </w:p>
        </w:tc>
        <w:tc>
          <w:tcPr>
            <w:tcW w:w="1181" w:type="dxa"/>
            <w:gridSpan w:val="2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313" w:type="dxa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341BBF" w:rsidRPr="005C7C28" w:rsidTr="002D4D65">
        <w:tc>
          <w:tcPr>
            <w:tcW w:w="7838" w:type="dxa"/>
            <w:gridSpan w:val="17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Является ли Уполномоченный представитель Российским публичным должностным лицом (РПДЛ – лицо, замещающее (занимающее) перечисленные ниже должности):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sym w:font="Wingdings" w:char="F06F"/>
            </w:r>
            <w:r w:rsidRPr="005C7C28">
              <w:rPr>
                <w:rFonts w:ascii="Times New Roman" w:hAnsi="Times New Roman"/>
                <w:lang w:eastAsia="ru-RU"/>
              </w:rPr>
              <w:t xml:space="preserve"> Государственные должности РФ 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sym w:font="Wingdings" w:char="F06F"/>
            </w:r>
            <w:r w:rsidRPr="005C7C28">
              <w:rPr>
                <w:rFonts w:ascii="Times New Roman" w:hAnsi="Times New Roman"/>
                <w:lang w:eastAsia="ru-RU"/>
              </w:rPr>
              <w:t xml:space="preserve"> Должность члена Совета директоров Центрального банка РФ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sym w:font="Wingdings" w:char="F06F"/>
            </w:r>
            <w:r w:rsidRPr="005C7C28">
              <w:rPr>
                <w:rFonts w:ascii="Times New Roman" w:hAnsi="Times New Roman"/>
                <w:lang w:eastAsia="ru-RU"/>
              </w:rPr>
              <w:t xml:space="preserve"> Должность федеральной государственной службы, назначение на которые и освобождение от которых осуществляются Президентом РФ или Правительством РФ 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sym w:font="Wingdings" w:char="F06F"/>
            </w:r>
            <w:r w:rsidRPr="005C7C28">
              <w:rPr>
                <w:rFonts w:ascii="Times New Roman" w:hAnsi="Times New Roman"/>
                <w:lang w:eastAsia="ru-RU"/>
              </w:rPr>
              <w:t xml:space="preserve"> Должность Центральном банке РФ, в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 </w:t>
            </w:r>
          </w:p>
        </w:tc>
        <w:tc>
          <w:tcPr>
            <w:tcW w:w="1181" w:type="dxa"/>
            <w:gridSpan w:val="2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313" w:type="dxa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341BBF" w:rsidRPr="005C7C28" w:rsidTr="002D4D65">
        <w:tc>
          <w:tcPr>
            <w:tcW w:w="7838" w:type="dxa"/>
            <w:gridSpan w:val="17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Состоит ли Уполномоченный представитель зарегистрированного лица в родстве с указанными ниже лицами*?</w:t>
            </w:r>
          </w:p>
        </w:tc>
        <w:tc>
          <w:tcPr>
            <w:tcW w:w="1181" w:type="dxa"/>
            <w:gridSpan w:val="2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313" w:type="dxa"/>
            <w:vAlign w:val="center"/>
          </w:tcPr>
          <w:p w:rsidR="00341BBF" w:rsidRPr="005C7C28" w:rsidRDefault="00341BBF" w:rsidP="005C7C2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 xml:space="preserve">□ </w:t>
            </w:r>
            <w:r w:rsidRPr="005C7C28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341BBF" w:rsidRPr="005C7C28" w:rsidTr="002D4D65">
        <w:trPr>
          <w:trHeight w:val="488"/>
        </w:trPr>
        <w:tc>
          <w:tcPr>
            <w:tcW w:w="5189" w:type="dxa"/>
            <w:gridSpan w:val="10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При ответе ДА по любому пункту укажите:</w:t>
            </w: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занимаемую должность бенефициарного владельца</w:t>
            </w:r>
          </w:p>
        </w:tc>
        <w:tc>
          <w:tcPr>
            <w:tcW w:w="5143" w:type="dxa"/>
            <w:gridSpan w:val="10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1BBF" w:rsidRPr="005C7C28" w:rsidTr="002D4D65">
        <w:trPr>
          <w:trHeight w:val="301"/>
        </w:trPr>
        <w:tc>
          <w:tcPr>
            <w:tcW w:w="5189" w:type="dxa"/>
            <w:gridSpan w:val="10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наименование/адрес работодателя бенефициарного владельца</w:t>
            </w:r>
          </w:p>
        </w:tc>
        <w:tc>
          <w:tcPr>
            <w:tcW w:w="5143" w:type="dxa"/>
            <w:gridSpan w:val="10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1BBF" w:rsidRPr="005C7C28" w:rsidTr="002D4D65">
        <w:trPr>
          <w:trHeight w:val="664"/>
        </w:trPr>
        <w:tc>
          <w:tcPr>
            <w:tcW w:w="10332" w:type="dxa"/>
            <w:gridSpan w:val="20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t>*Супруг/супруга, близкие родственники (по прямой восходящей и нисходящей линии (родители, дети, дедушка, бабушка, внуки), полнородные и неполнородные (имеющие общих отца или мать) братья и сестры, усыновители и усыновленные</w:t>
            </w:r>
          </w:p>
        </w:tc>
      </w:tr>
      <w:tr w:rsidR="00341BBF" w:rsidRPr="005C7C28" w:rsidTr="002D4D65">
        <w:tc>
          <w:tcPr>
            <w:tcW w:w="10332" w:type="dxa"/>
            <w:gridSpan w:val="20"/>
          </w:tcPr>
          <w:p w:rsidR="00341BBF" w:rsidRPr="005C7C28" w:rsidRDefault="00341BBF" w:rsidP="005C7C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C28">
              <w:rPr>
                <w:rFonts w:ascii="Times New Roman" w:hAnsi="Times New Roman"/>
                <w:lang w:eastAsia="ru-RU"/>
              </w:rPr>
              <w:sym w:font="Wingdings" w:char="F06F"/>
            </w:r>
            <w:r w:rsidRPr="005C7C28">
              <w:rPr>
                <w:rFonts w:ascii="Times New Roman" w:hAnsi="Times New Roman"/>
                <w:lang w:eastAsia="ru-RU"/>
              </w:rPr>
              <w:t xml:space="preserve"> Неуказанные сведения об уполномоченном представителе у клиента отсутствуют</w:t>
            </w:r>
          </w:p>
        </w:tc>
      </w:tr>
    </w:tbl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  <w:r w:rsidRPr="005C7C28">
        <w:rPr>
          <w:rFonts w:ascii="Times New Roman" w:hAnsi="Times New Roman"/>
          <w:lang w:eastAsia="ru-RU"/>
        </w:rPr>
        <w:t>Подтверждаю достоверность сведений, предоставленных мною в настоящих Сведениях об уполномоченном представителе и Приложениях к нему. Обязуюсь своевременно сообщать Регистратору об изменении указанных сведений в порядке, установленном действующим законодательством РФ, но не реже одного раза в три года.</w:t>
      </w: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  <w:r w:rsidRPr="005C7C28">
        <w:rPr>
          <w:rFonts w:ascii="Times New Roman" w:hAnsi="Times New Roman"/>
          <w:lang w:eastAsia="ru-RU"/>
        </w:rPr>
        <w:t>Подпись руководителя</w:t>
      </w: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  <w:r w:rsidRPr="005C7C28">
        <w:rPr>
          <w:rFonts w:ascii="Times New Roman" w:hAnsi="Times New Roman"/>
          <w:lang w:eastAsia="ru-RU"/>
        </w:rPr>
        <w:t>зарегистрированного юридического лица:                 ___________/_________________________</w:t>
      </w: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  <w:r w:rsidRPr="005C7C28">
        <w:rPr>
          <w:rFonts w:ascii="Times New Roman" w:hAnsi="Times New Roman"/>
          <w:lang w:eastAsia="ru-RU"/>
        </w:rPr>
        <w:t xml:space="preserve">                                                                                                подпись (Фамилия, И.О.)</w:t>
      </w: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  <w:r w:rsidRPr="005C7C28">
        <w:rPr>
          <w:rFonts w:ascii="Times New Roman" w:hAnsi="Times New Roman"/>
          <w:lang w:eastAsia="ru-RU"/>
        </w:rPr>
        <w:tab/>
      </w:r>
      <w:r w:rsidRPr="005C7C28">
        <w:rPr>
          <w:rFonts w:ascii="Times New Roman" w:hAnsi="Times New Roman"/>
          <w:lang w:eastAsia="ru-RU"/>
        </w:rPr>
        <w:tab/>
      </w:r>
      <w:r w:rsidRPr="005C7C28">
        <w:rPr>
          <w:rFonts w:ascii="Times New Roman" w:hAnsi="Times New Roman"/>
          <w:lang w:eastAsia="ru-RU"/>
        </w:rPr>
        <w:tab/>
      </w:r>
      <w:r w:rsidRPr="005C7C28">
        <w:rPr>
          <w:rFonts w:ascii="Times New Roman" w:hAnsi="Times New Roman"/>
          <w:lang w:eastAsia="ru-RU"/>
        </w:rPr>
        <w:tab/>
      </w:r>
      <w:r w:rsidRPr="005C7C28">
        <w:rPr>
          <w:rFonts w:ascii="Times New Roman" w:hAnsi="Times New Roman"/>
          <w:lang w:eastAsia="ru-RU"/>
        </w:rPr>
        <w:tab/>
      </w:r>
      <w:r w:rsidRPr="005C7C28">
        <w:rPr>
          <w:rFonts w:ascii="Times New Roman" w:hAnsi="Times New Roman"/>
          <w:lang w:eastAsia="ru-RU"/>
        </w:rPr>
        <w:tab/>
      </w:r>
      <w:r w:rsidRPr="005C7C28">
        <w:rPr>
          <w:rFonts w:ascii="Times New Roman" w:hAnsi="Times New Roman"/>
          <w:lang w:eastAsia="ru-RU"/>
        </w:rPr>
        <w:tab/>
        <w:t xml:space="preserve"> М.П.</w:t>
      </w: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lang w:eastAsia="ru-RU"/>
        </w:rPr>
      </w:pPr>
    </w:p>
    <w:p w:rsidR="00341BBF" w:rsidRPr="005C7C28" w:rsidRDefault="00341BBF" w:rsidP="005C7C2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C7C28">
        <w:rPr>
          <w:rFonts w:ascii="Times New Roman" w:hAnsi="Times New Roman"/>
          <w:lang w:eastAsia="ru-RU"/>
        </w:rPr>
        <w:t>Дата заполнения: _________________ 202__</w:t>
      </w:r>
    </w:p>
    <w:p w:rsidR="00341BBF" w:rsidRPr="00D76471" w:rsidRDefault="00341BBF" w:rsidP="005B36D0">
      <w:pPr>
        <w:shd w:val="clear" w:color="auto" w:fill="FFFFFF"/>
        <w:spacing w:after="0" w:line="240" w:lineRule="auto"/>
        <w:jc w:val="both"/>
      </w:pPr>
    </w:p>
    <w:sectPr w:rsidR="00341BBF" w:rsidRPr="00D76471" w:rsidSect="00002E0F">
      <w:pgSz w:w="11906" w:h="16838"/>
      <w:pgMar w:top="567" w:right="567" w:bottom="68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BF" w:rsidRDefault="00341BBF" w:rsidP="00845795">
      <w:pPr>
        <w:spacing w:after="0" w:line="240" w:lineRule="auto"/>
      </w:pPr>
      <w:r>
        <w:separator/>
      </w:r>
    </w:p>
  </w:endnote>
  <w:endnote w:type="continuationSeparator" w:id="0">
    <w:p w:rsidR="00341BBF" w:rsidRDefault="00341BBF" w:rsidP="008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BF" w:rsidRDefault="00341BBF" w:rsidP="00845795">
      <w:pPr>
        <w:spacing w:after="0" w:line="240" w:lineRule="auto"/>
      </w:pPr>
      <w:r>
        <w:separator/>
      </w:r>
    </w:p>
  </w:footnote>
  <w:footnote w:type="continuationSeparator" w:id="0">
    <w:p w:rsidR="00341BBF" w:rsidRDefault="00341BBF" w:rsidP="00845795">
      <w:pPr>
        <w:spacing w:after="0" w:line="240" w:lineRule="auto"/>
      </w:pPr>
      <w:r>
        <w:continuationSeparator/>
      </w:r>
    </w:p>
  </w:footnote>
  <w:footnote w:id="1">
    <w:p w:rsidR="00341BBF" w:rsidRDefault="00341BBF">
      <w:pPr>
        <w:pStyle w:val="FootnoteText"/>
      </w:pPr>
      <w:r w:rsidRPr="002444EC">
        <w:rPr>
          <w:rStyle w:val="FootnoteReference"/>
          <w:rFonts w:ascii="Times New Roman" w:hAnsi="Times New Roman"/>
        </w:rPr>
        <w:footnoteRef/>
      </w:r>
      <w:r w:rsidRPr="002444EC">
        <w:rPr>
          <w:rFonts w:ascii="Times New Roman" w:hAnsi="Times New Roman" w:cs="Times New Roman"/>
        </w:rPr>
        <w:t xml:space="preserve"> При предоставлении доступа в ЛКИ уполномоченному представителю необходимо заполнить Приложение №1 и Приложение №2 к Заявлению</w:t>
      </w:r>
    </w:p>
  </w:footnote>
  <w:footnote w:id="2">
    <w:p w:rsidR="00341BBF" w:rsidRPr="005C1176" w:rsidRDefault="00341BBF" w:rsidP="00845795">
      <w:pPr>
        <w:pStyle w:val="FootnoteText"/>
        <w:rPr>
          <w:rFonts w:ascii="Times New Roman" w:hAnsi="Times New Roman" w:cs="Times New Roman"/>
        </w:rPr>
      </w:pPr>
      <w:r w:rsidRPr="005C1176">
        <w:rPr>
          <w:rStyle w:val="FootnoteReference"/>
          <w:rFonts w:ascii="Times New Roman" w:hAnsi="Times New Roman"/>
        </w:rPr>
        <w:footnoteRef/>
      </w:r>
      <w:r w:rsidRPr="005C1176">
        <w:rPr>
          <w:rFonts w:ascii="Times New Roman" w:hAnsi="Times New Roman" w:cs="Times New Roman"/>
        </w:rPr>
        <w:t xml:space="preserve"> С Доверенностью в обязательном порядке предоставляются копия паспорта представителя и Приложение Сведения об уполномоченном представителе </w:t>
      </w:r>
      <w:r>
        <w:rPr>
          <w:rFonts w:ascii="Times New Roman" w:hAnsi="Times New Roman" w:cs="Times New Roman"/>
        </w:rPr>
        <w:t>ЗЛ</w:t>
      </w:r>
    </w:p>
    <w:p w:rsidR="00341BBF" w:rsidRDefault="00341BBF" w:rsidP="00845795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A4B"/>
    <w:rsid w:val="00002E0F"/>
    <w:rsid w:val="00006461"/>
    <w:rsid w:val="000436E5"/>
    <w:rsid w:val="00095381"/>
    <w:rsid w:val="000A113A"/>
    <w:rsid w:val="000B159B"/>
    <w:rsid w:val="000B207F"/>
    <w:rsid w:val="000C3DA1"/>
    <w:rsid w:val="000C55CB"/>
    <w:rsid w:val="000D0019"/>
    <w:rsid w:val="000D4DC8"/>
    <w:rsid w:val="00105BF8"/>
    <w:rsid w:val="00141E9D"/>
    <w:rsid w:val="00160566"/>
    <w:rsid w:val="00190E33"/>
    <w:rsid w:val="001A621F"/>
    <w:rsid w:val="001D3183"/>
    <w:rsid w:val="001D72A1"/>
    <w:rsid w:val="00206C61"/>
    <w:rsid w:val="00222FDC"/>
    <w:rsid w:val="002444EC"/>
    <w:rsid w:val="002646F6"/>
    <w:rsid w:val="002D4D65"/>
    <w:rsid w:val="002D6A12"/>
    <w:rsid w:val="002F29D9"/>
    <w:rsid w:val="00300A4B"/>
    <w:rsid w:val="003068B4"/>
    <w:rsid w:val="00320EB4"/>
    <w:rsid w:val="00341BBF"/>
    <w:rsid w:val="003B42E0"/>
    <w:rsid w:val="003B7EA2"/>
    <w:rsid w:val="003C2D38"/>
    <w:rsid w:val="003F4E68"/>
    <w:rsid w:val="00400A4A"/>
    <w:rsid w:val="004034D6"/>
    <w:rsid w:val="00412351"/>
    <w:rsid w:val="00433411"/>
    <w:rsid w:val="00450EF7"/>
    <w:rsid w:val="00466FF0"/>
    <w:rsid w:val="00490505"/>
    <w:rsid w:val="00496072"/>
    <w:rsid w:val="004E18D3"/>
    <w:rsid w:val="005015E3"/>
    <w:rsid w:val="00531908"/>
    <w:rsid w:val="00546688"/>
    <w:rsid w:val="005706D1"/>
    <w:rsid w:val="00574AD2"/>
    <w:rsid w:val="005B36D0"/>
    <w:rsid w:val="005C1176"/>
    <w:rsid w:val="005C7C28"/>
    <w:rsid w:val="005F3925"/>
    <w:rsid w:val="00601D7E"/>
    <w:rsid w:val="00646C3E"/>
    <w:rsid w:val="00655852"/>
    <w:rsid w:val="00682F3F"/>
    <w:rsid w:val="006B28CD"/>
    <w:rsid w:val="006E50E3"/>
    <w:rsid w:val="006E6367"/>
    <w:rsid w:val="006E69C6"/>
    <w:rsid w:val="00706FAC"/>
    <w:rsid w:val="007202F9"/>
    <w:rsid w:val="00734A3C"/>
    <w:rsid w:val="007730A3"/>
    <w:rsid w:val="007832DA"/>
    <w:rsid w:val="007A052D"/>
    <w:rsid w:val="007E1A92"/>
    <w:rsid w:val="00827ED1"/>
    <w:rsid w:val="00845795"/>
    <w:rsid w:val="00851975"/>
    <w:rsid w:val="00856E1A"/>
    <w:rsid w:val="008630FC"/>
    <w:rsid w:val="008A0F6B"/>
    <w:rsid w:val="008D5398"/>
    <w:rsid w:val="00914561"/>
    <w:rsid w:val="009438FA"/>
    <w:rsid w:val="0094742A"/>
    <w:rsid w:val="00983780"/>
    <w:rsid w:val="009B2481"/>
    <w:rsid w:val="009C3039"/>
    <w:rsid w:val="00A24BE9"/>
    <w:rsid w:val="00A62048"/>
    <w:rsid w:val="00A90EE7"/>
    <w:rsid w:val="00AC020C"/>
    <w:rsid w:val="00AD337A"/>
    <w:rsid w:val="00AD3A28"/>
    <w:rsid w:val="00B457A7"/>
    <w:rsid w:val="00B73493"/>
    <w:rsid w:val="00B73C72"/>
    <w:rsid w:val="00B75C3D"/>
    <w:rsid w:val="00BD7499"/>
    <w:rsid w:val="00C1053E"/>
    <w:rsid w:val="00C45700"/>
    <w:rsid w:val="00C64115"/>
    <w:rsid w:val="00C674F9"/>
    <w:rsid w:val="00C91AB3"/>
    <w:rsid w:val="00CB3FBC"/>
    <w:rsid w:val="00CB594B"/>
    <w:rsid w:val="00CC6FD6"/>
    <w:rsid w:val="00CE6ECD"/>
    <w:rsid w:val="00D76471"/>
    <w:rsid w:val="00D86B0E"/>
    <w:rsid w:val="00DA6DAD"/>
    <w:rsid w:val="00DE63A7"/>
    <w:rsid w:val="00E11115"/>
    <w:rsid w:val="00E152DF"/>
    <w:rsid w:val="00E1538E"/>
    <w:rsid w:val="00E30BA9"/>
    <w:rsid w:val="00E315D2"/>
    <w:rsid w:val="00E400C6"/>
    <w:rsid w:val="00E41F84"/>
    <w:rsid w:val="00E42F59"/>
    <w:rsid w:val="00E4373C"/>
    <w:rsid w:val="00E47BB9"/>
    <w:rsid w:val="00E62F8A"/>
    <w:rsid w:val="00E76042"/>
    <w:rsid w:val="00E97B8F"/>
    <w:rsid w:val="00EA0D09"/>
    <w:rsid w:val="00EC679F"/>
    <w:rsid w:val="00EE7C69"/>
    <w:rsid w:val="00EF1739"/>
    <w:rsid w:val="00F07F74"/>
    <w:rsid w:val="00F7500F"/>
    <w:rsid w:val="00F82095"/>
    <w:rsid w:val="00FA282C"/>
    <w:rsid w:val="00FA5464"/>
    <w:rsid w:val="00FD7AF5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00A4B"/>
    <w:rPr>
      <w:rFonts w:cs="Times New Roman"/>
      <w:color w:val="0066CC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300A4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E7C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50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50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97B8F"/>
    <w:pPr>
      <w:spacing w:after="120" w:line="240" w:lineRule="auto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97B8F"/>
    <w:rPr>
      <w:rFonts w:ascii="Calibri" w:hAnsi="Calibri" w:cs="Times New Roman"/>
      <w:sz w:val="16"/>
      <w:szCs w:val="16"/>
      <w:lang w:eastAsia="ru-RU"/>
    </w:rPr>
  </w:style>
  <w:style w:type="paragraph" w:customStyle="1" w:styleId="TableParagraph">
    <w:name w:val="Table Paragraph"/>
    <w:basedOn w:val="Normal"/>
    <w:uiPriority w:val="99"/>
    <w:rsid w:val="00646C3E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</w:rPr>
  </w:style>
  <w:style w:type="paragraph" w:styleId="FootnoteText">
    <w:name w:val="footnote text"/>
    <w:basedOn w:val="Normal"/>
    <w:link w:val="FootnoteTextChar"/>
    <w:uiPriority w:val="99"/>
    <w:semiHidden/>
    <w:rsid w:val="00845795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5795"/>
    <w:rPr>
      <w:rFonts w:ascii="Microsoft Sans Serif" w:hAnsi="Microsoft Sans Serif" w:cs="Microsoft Sans Seri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4579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450E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0EF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04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0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06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60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0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0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0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0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0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0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606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04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0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0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606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0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04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607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0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0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04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1533</Words>
  <Characters>8744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Гецьман</dc:creator>
  <cp:keywords/>
  <dc:description/>
  <cp:lastModifiedBy>User</cp:lastModifiedBy>
  <cp:revision>8</cp:revision>
  <cp:lastPrinted>2024-01-17T09:19:00Z</cp:lastPrinted>
  <dcterms:created xsi:type="dcterms:W3CDTF">2024-01-17T07:37:00Z</dcterms:created>
  <dcterms:modified xsi:type="dcterms:W3CDTF">2024-01-18T07:22:00Z</dcterms:modified>
</cp:coreProperties>
</file>